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B29" w:rsidRPr="00BF4E1F" w:rsidRDefault="00C6139D" w:rsidP="00BF4E1F">
      <w:pPr>
        <w:pStyle w:val="KIN-AutorJmno"/>
      </w:pPr>
      <w:r w:rsidRPr="00BF4E1F">
        <w:t>Jméno autora</w:t>
      </w:r>
    </w:p>
    <w:p w:rsidR="00265B29" w:rsidRPr="00653EA8" w:rsidRDefault="00C6139D" w:rsidP="00AD0868">
      <w:pPr>
        <w:pStyle w:val="KIN-AutorAdresa"/>
      </w:pPr>
      <w:r w:rsidRPr="00653EA8">
        <w:t>Společnost</w:t>
      </w:r>
    </w:p>
    <w:p w:rsidR="00590C01" w:rsidRPr="00653EA8" w:rsidRDefault="00590C01" w:rsidP="00AD0868">
      <w:pPr>
        <w:pStyle w:val="KIN-AutorAdresa"/>
      </w:pPr>
      <w:r w:rsidRPr="00653EA8">
        <w:t>Adres</w:t>
      </w:r>
      <w:r w:rsidR="00C6139D" w:rsidRPr="00653EA8">
        <w:t>a</w:t>
      </w:r>
    </w:p>
    <w:p w:rsidR="00590C01" w:rsidRPr="00653EA8" w:rsidRDefault="00590C01" w:rsidP="00AD0868">
      <w:pPr>
        <w:pStyle w:val="KIN-AutorAdresa"/>
      </w:pPr>
      <w:r w:rsidRPr="00653EA8">
        <w:t>E-mail</w:t>
      </w:r>
      <w:r w:rsidR="003651E8" w:rsidRPr="00653EA8">
        <w:t xml:space="preserve">: </w:t>
      </w:r>
      <w:r w:rsidR="00C6139D" w:rsidRPr="00653EA8">
        <w:t>a</w:t>
      </w:r>
      <w:r w:rsidR="005E5BC6" w:rsidRPr="00653EA8">
        <w:t>utor</w:t>
      </w:r>
      <w:r w:rsidR="00C6139D" w:rsidRPr="00653EA8">
        <w:t>ův</w:t>
      </w:r>
      <w:r w:rsidR="005E5BC6" w:rsidRPr="00653EA8">
        <w:t xml:space="preserve"> e-mail</w:t>
      </w:r>
    </w:p>
    <w:p w:rsidR="007961B6" w:rsidRPr="00653EA8" w:rsidRDefault="00C6139D" w:rsidP="007961B6">
      <w:pPr>
        <w:pStyle w:val="KIN-Nadpis"/>
      </w:pPr>
      <w:r w:rsidRPr="00653EA8">
        <w:t>Název příspěvku</w:t>
      </w:r>
    </w:p>
    <w:p w:rsidR="00265B29" w:rsidRPr="00653EA8" w:rsidRDefault="00C6139D" w:rsidP="00AD0868">
      <w:pPr>
        <w:pStyle w:val="KIN-Nadpis1"/>
      </w:pPr>
      <w:r w:rsidRPr="00653EA8">
        <w:t>Nadpis 1. úrovně</w:t>
      </w:r>
    </w:p>
    <w:p w:rsidR="00A03D49" w:rsidRPr="00653EA8" w:rsidRDefault="00C6139D" w:rsidP="00A03D49">
      <w:pPr>
        <w:pStyle w:val="KIN-Nadpis2"/>
      </w:pPr>
      <w:r w:rsidRPr="00653EA8">
        <w:t>Nadpis</w:t>
      </w:r>
      <w:r w:rsidR="00A03D49" w:rsidRPr="00653EA8">
        <w:t xml:space="preserve"> 2</w:t>
      </w:r>
      <w:r w:rsidRPr="00653EA8">
        <w:t>. úrovně</w:t>
      </w:r>
    </w:p>
    <w:p w:rsidR="00A03D49" w:rsidRPr="00653EA8" w:rsidRDefault="00C6139D" w:rsidP="00A92265">
      <w:pPr>
        <w:pStyle w:val="KIN-Nadpis3"/>
      </w:pPr>
      <w:r w:rsidRPr="00653EA8">
        <w:t>Nadpis</w:t>
      </w:r>
      <w:r w:rsidR="00A03D49" w:rsidRPr="00653EA8">
        <w:t xml:space="preserve"> 3</w:t>
      </w:r>
      <w:r w:rsidRPr="00653EA8">
        <w:t>. úrovně</w:t>
      </w:r>
    </w:p>
    <w:p w:rsidR="002828CB" w:rsidRPr="00653EA8" w:rsidRDefault="00C6139D" w:rsidP="002828CB">
      <w:pPr>
        <w:pStyle w:val="KIN-NadpisOdstavce"/>
      </w:pPr>
      <w:r w:rsidRPr="00653EA8">
        <w:t>Nadpis odstavce</w:t>
      </w:r>
    </w:p>
    <w:p w:rsidR="004D4270" w:rsidRPr="00653EA8" w:rsidRDefault="00A84177" w:rsidP="00AD0868">
      <w:pPr>
        <w:pStyle w:val="KIN-TextCZ"/>
      </w:pPr>
      <w:r w:rsidRPr="00653EA8">
        <w:t xml:space="preserve">Všichni autoři jsou zdvořile žádáni, aby si pečlivě přečetli následující instrukce, </w:t>
      </w:r>
      <w:r w:rsidR="007D169E" w:rsidRPr="00653EA8">
        <w:t>neboť</w:t>
      </w:r>
      <w:r w:rsidRPr="00653EA8">
        <w:t xml:space="preserve"> tím </w:t>
      </w:r>
      <w:r w:rsidR="007D169E" w:rsidRPr="00653EA8">
        <w:t>bude</w:t>
      </w:r>
      <w:r w:rsidRPr="00653EA8">
        <w:t xml:space="preserve"> umožněn</w:t>
      </w:r>
      <w:r w:rsidR="00A03D49" w:rsidRPr="00653EA8">
        <w:t xml:space="preserve"> </w:t>
      </w:r>
      <w:r w:rsidRPr="00653EA8">
        <w:t>jednotný vzhled výsledného sborníku</w:t>
      </w:r>
      <w:r w:rsidR="004D4270" w:rsidRPr="00653EA8">
        <w:t>.</w:t>
      </w:r>
    </w:p>
    <w:p w:rsidR="00265B29" w:rsidRPr="00653EA8" w:rsidRDefault="007D169E" w:rsidP="00AD0868">
      <w:pPr>
        <w:pStyle w:val="KIN-TextCZ"/>
      </w:pPr>
      <w:r w:rsidRPr="00653EA8">
        <w:t>Jazyk</w:t>
      </w:r>
      <w:r w:rsidR="00A44DF1">
        <w:t>em</w:t>
      </w:r>
      <w:r w:rsidRPr="00653EA8">
        <w:t xml:space="preserve"> příspěvku musí být </w:t>
      </w:r>
      <w:r w:rsidR="00A44DF1">
        <w:rPr>
          <w:b/>
        </w:rPr>
        <w:t>angličtina (preferovaný) nebo čeština</w:t>
      </w:r>
      <w:r w:rsidR="007B0F78">
        <w:rPr>
          <w:b/>
        </w:rPr>
        <w:t xml:space="preserve"> (popříp</w:t>
      </w:r>
      <w:r w:rsidR="007B0F78">
        <w:rPr>
          <w:b/>
        </w:rPr>
        <w:t>a</w:t>
      </w:r>
      <w:r w:rsidR="007B0F78">
        <w:rPr>
          <w:b/>
        </w:rPr>
        <w:t>dě slovenština)</w:t>
      </w:r>
      <w:r w:rsidR="00A03D49" w:rsidRPr="00653EA8">
        <w:t xml:space="preserve">. </w:t>
      </w:r>
      <w:r w:rsidRPr="00653EA8">
        <w:t xml:space="preserve">Délka příspěvku včetně abstraktu a </w:t>
      </w:r>
      <w:proofErr w:type="spellStart"/>
      <w:r w:rsidRPr="00653EA8">
        <w:t>summary</w:t>
      </w:r>
      <w:proofErr w:type="spellEnd"/>
      <w:r w:rsidRPr="00653EA8">
        <w:t xml:space="preserve"> </w:t>
      </w:r>
      <w:r w:rsidR="00F025DB">
        <w:t xml:space="preserve">musí být v rozmezí </w:t>
      </w:r>
      <w:r w:rsidR="00F6358E">
        <w:rPr>
          <w:b/>
        </w:rPr>
        <w:t>6</w:t>
      </w:r>
      <w:r w:rsidR="00F025DB" w:rsidRPr="00F025DB">
        <w:rPr>
          <w:b/>
        </w:rPr>
        <w:t xml:space="preserve"> </w:t>
      </w:r>
      <w:proofErr w:type="gramStart"/>
      <w:r w:rsidR="00F025DB" w:rsidRPr="00F025DB">
        <w:rPr>
          <w:b/>
        </w:rPr>
        <w:t xml:space="preserve">až </w:t>
      </w:r>
      <w:r w:rsidR="00A03D49" w:rsidRPr="00F025DB">
        <w:rPr>
          <w:b/>
        </w:rPr>
        <w:t xml:space="preserve"> 8 </w:t>
      </w:r>
      <w:r w:rsidRPr="00F025DB">
        <w:rPr>
          <w:b/>
        </w:rPr>
        <w:t>stránek</w:t>
      </w:r>
      <w:proofErr w:type="gramEnd"/>
      <w:r w:rsidR="00A03D49" w:rsidRPr="00653EA8">
        <w:t>.</w:t>
      </w:r>
    </w:p>
    <w:p w:rsidR="00A03D49" w:rsidRPr="00653EA8" w:rsidRDefault="007D169E" w:rsidP="00AD0868">
      <w:pPr>
        <w:pStyle w:val="KIN-TextCZ"/>
      </w:pPr>
      <w:r w:rsidRPr="00653EA8">
        <w:t>Svůj příspěvek začněte, prosím, psát do této šablony</w:t>
      </w:r>
      <w:r w:rsidR="00A03D49" w:rsidRPr="00653EA8">
        <w:t xml:space="preserve">. </w:t>
      </w:r>
      <w:r w:rsidRPr="00653EA8">
        <w:t>Používejte pouze ty styly, které jsou obsaženy v této šabloně</w:t>
      </w:r>
      <w:r w:rsidR="002828CB" w:rsidRPr="00653EA8">
        <w:t xml:space="preserve"> </w:t>
      </w:r>
      <w:r w:rsidRPr="00653EA8">
        <w:t>s výjimkou vašich vlastních tabulek a vašich vlastních odrážek a číslování v seznamech</w:t>
      </w:r>
      <w:r w:rsidR="00A03D49" w:rsidRPr="00653EA8">
        <w:t xml:space="preserve">. </w:t>
      </w:r>
      <w:r w:rsidR="003965C2" w:rsidRPr="00653EA8">
        <w:t>S touto výjimkou by tato šablona měla obsahovat všechny typy textů, které budete při psaní příspěvku potřebovat</w:t>
      </w:r>
      <w:r w:rsidR="004D4270" w:rsidRPr="00653EA8">
        <w:t>.</w:t>
      </w:r>
    </w:p>
    <w:p w:rsidR="00265B29" w:rsidRPr="00653EA8" w:rsidRDefault="003965C2" w:rsidP="00AD0868">
      <w:pPr>
        <w:pStyle w:val="KIN-TextCZ"/>
      </w:pPr>
      <w:r w:rsidRPr="00653EA8">
        <w:t>Poznámky pod čarou</w:t>
      </w:r>
      <w:r w:rsidR="00265B29" w:rsidRPr="00653EA8">
        <w:rPr>
          <w:rStyle w:val="Znakapoznpodarou"/>
        </w:rPr>
        <w:footnoteReference w:id="1"/>
      </w:r>
      <w:r w:rsidR="00265B29" w:rsidRPr="00653EA8">
        <w:t xml:space="preserve"> </w:t>
      </w:r>
      <w:r w:rsidRPr="00653EA8">
        <w:t>používejte pouze pro komentáře</w:t>
      </w:r>
      <w:r w:rsidR="00265B29" w:rsidRPr="00653EA8">
        <w:t xml:space="preserve">; </w:t>
      </w:r>
      <w:r w:rsidRPr="00653EA8">
        <w:t>použitá literatura by měla být udána</w:t>
      </w:r>
      <w:r w:rsidR="00892144" w:rsidRPr="00653EA8">
        <w:t xml:space="preserve"> jako číslo</w:t>
      </w:r>
      <w:r w:rsidRPr="00653EA8">
        <w:t xml:space="preserve"> v hranatých závorkách</w:t>
      </w:r>
      <w:r w:rsidR="00265B29" w:rsidRPr="00653EA8">
        <w:t xml:space="preserve"> [   ] </w:t>
      </w:r>
      <w:r w:rsidRPr="00653EA8">
        <w:t>podle seznamu literatury na konci příspěvku</w:t>
      </w:r>
      <w:r w:rsidR="00265B29" w:rsidRPr="00653EA8">
        <w:t>.</w:t>
      </w:r>
    </w:p>
    <w:p w:rsidR="00265B29" w:rsidRPr="00653EA8" w:rsidRDefault="00ED15E4" w:rsidP="00AD0868">
      <w:pPr>
        <w:pStyle w:val="KIN-NadpisOdstavce"/>
      </w:pPr>
      <w:r w:rsidRPr="00653EA8">
        <w:t>Obrázek</w:t>
      </w:r>
      <w:r w:rsidR="00265B29" w:rsidRPr="00653EA8">
        <w:t>:</w:t>
      </w:r>
    </w:p>
    <w:p w:rsidR="00DB4A47" w:rsidRPr="00653EA8" w:rsidRDefault="00ED15E4" w:rsidP="00FE0AEA">
      <w:pPr>
        <w:pStyle w:val="KIN-ListCZ"/>
      </w:pPr>
      <w:r w:rsidRPr="00653EA8">
        <w:t>může být barevný, ale bude vytištěn černobíle</w:t>
      </w:r>
      <w:r w:rsidR="00DB4A47" w:rsidRPr="00653EA8">
        <w:t>,</w:t>
      </w:r>
    </w:p>
    <w:p w:rsidR="00265B29" w:rsidRPr="00653EA8" w:rsidRDefault="00ED15E4" w:rsidP="00FE0AEA">
      <w:pPr>
        <w:pStyle w:val="KIN-ListCZ"/>
      </w:pPr>
      <w:r w:rsidRPr="00653EA8">
        <w:t>musí být seskupen do jednoho objektu</w:t>
      </w:r>
      <w:r w:rsidR="00A92265" w:rsidRPr="00653EA8">
        <w:t>,</w:t>
      </w:r>
    </w:p>
    <w:p w:rsidR="00AD21B0" w:rsidRPr="00653EA8" w:rsidRDefault="00A92265" w:rsidP="00FE0AEA">
      <w:pPr>
        <w:pStyle w:val="KIN-ListCZ"/>
      </w:pPr>
      <w:r w:rsidRPr="00653EA8">
        <w:lastRenderedPageBreak/>
        <w:t>mus</w:t>
      </w:r>
      <w:r w:rsidR="00ED15E4" w:rsidRPr="00653EA8">
        <w:t xml:space="preserve">í být </w:t>
      </w:r>
      <w:r w:rsidR="00ED15E4" w:rsidRPr="00653EA8">
        <w:rPr>
          <w:b/>
        </w:rPr>
        <w:t>následován</w:t>
      </w:r>
      <w:r w:rsidRPr="00653EA8">
        <w:t xml:space="preserve"> tit</w:t>
      </w:r>
      <w:r w:rsidR="00ED15E4" w:rsidRPr="00653EA8">
        <w:t>u</w:t>
      </w:r>
      <w:r w:rsidRPr="00653EA8">
        <w:t>l</w:t>
      </w:r>
      <w:r w:rsidR="00ED15E4" w:rsidRPr="00653EA8">
        <w:t>kem</w:t>
      </w:r>
      <w:r w:rsidR="00AD21B0" w:rsidRPr="00653EA8">
        <w:t>,</w:t>
      </w:r>
    </w:p>
    <w:p w:rsidR="00A92265" w:rsidRPr="00653EA8" w:rsidRDefault="00ED15E4" w:rsidP="00FE0AEA">
      <w:pPr>
        <w:pStyle w:val="KIN-ListCZ"/>
      </w:pPr>
      <w:r w:rsidRPr="00653EA8">
        <w:t>musí na něj vést odkaz z</w:t>
      </w:r>
      <w:r w:rsidR="000707F4">
        <w:t> </w:t>
      </w:r>
      <w:r w:rsidRPr="00653EA8">
        <w:t>textu</w:t>
      </w:r>
      <w:r w:rsidR="000707F4">
        <w:t>,</w:t>
      </w:r>
    </w:p>
    <w:p w:rsidR="00265B29" w:rsidRPr="00653EA8" w:rsidRDefault="00ED15E4" w:rsidP="00FE0AEA">
      <w:pPr>
        <w:pStyle w:val="KIN-ListCZ"/>
      </w:pPr>
      <w:r w:rsidRPr="00653EA8">
        <w:t>nesmí přesahovat okraje stránky</w:t>
      </w:r>
      <w:r w:rsidR="00AD21B0" w:rsidRPr="00653EA8">
        <w:t>.</w:t>
      </w:r>
    </w:p>
    <w:p w:rsidR="00265B29" w:rsidRPr="00653EA8" w:rsidRDefault="00EB6D52" w:rsidP="00FE0AEA">
      <w:pPr>
        <w:pStyle w:val="KIN-ListCZ"/>
      </w:pPr>
      <w:r w:rsidRPr="00653EA8">
        <w:t>Font v</w:t>
      </w:r>
      <w:r w:rsidR="00ED15E4" w:rsidRPr="00653EA8">
        <w:t>nitřní</w:t>
      </w:r>
      <w:r w:rsidRPr="00653EA8">
        <w:t xml:space="preserve">ho </w:t>
      </w:r>
      <w:r w:rsidR="004F18A6" w:rsidRPr="00653EA8">
        <w:t>text</w:t>
      </w:r>
      <w:r w:rsidRPr="00653EA8">
        <w:t>u by neměl být menší než</w:t>
      </w:r>
      <w:r w:rsidR="00061D77" w:rsidRPr="00653EA8">
        <w:t xml:space="preserve"> 7 </w:t>
      </w:r>
      <w:r w:rsidRPr="00653EA8">
        <w:t>bodů</w:t>
      </w:r>
      <w:r w:rsidR="00653EA8" w:rsidRPr="00653EA8">
        <w:t>.</w:t>
      </w:r>
    </w:p>
    <w:p w:rsidR="00265B29" w:rsidRPr="00653EA8" w:rsidRDefault="00EB6D52" w:rsidP="00FE0AEA">
      <w:pPr>
        <w:pStyle w:val="KIN-ListCZ"/>
      </w:pPr>
      <w:r w:rsidRPr="00653EA8">
        <w:t>Zarovnání v </w:t>
      </w:r>
      <w:r w:rsidR="00243922" w:rsidRPr="00653EA8">
        <w:t xml:space="preserve">MS Word: </w:t>
      </w:r>
      <w:r w:rsidR="00243922" w:rsidRPr="00653EA8">
        <w:rPr>
          <w:i/>
        </w:rPr>
        <w:t>Form</w:t>
      </w:r>
      <w:r w:rsidRPr="00653EA8">
        <w:rPr>
          <w:i/>
        </w:rPr>
        <w:t>á</w:t>
      </w:r>
      <w:r w:rsidR="00243922" w:rsidRPr="00653EA8">
        <w:rPr>
          <w:i/>
        </w:rPr>
        <w:t xml:space="preserve">t </w:t>
      </w:r>
      <w:r w:rsidRPr="00653EA8">
        <w:rPr>
          <w:i/>
        </w:rPr>
        <w:t>objektu</w:t>
      </w:r>
      <w:r w:rsidR="00243922" w:rsidRPr="00653EA8">
        <w:t xml:space="preserve"> – </w:t>
      </w:r>
      <w:r w:rsidRPr="00653EA8">
        <w:rPr>
          <w:i/>
        </w:rPr>
        <w:t>Pozice</w:t>
      </w:r>
      <w:r w:rsidR="00243922" w:rsidRPr="00653EA8">
        <w:t xml:space="preserve"> – </w:t>
      </w:r>
      <w:r w:rsidRPr="00653EA8">
        <w:rPr>
          <w:i/>
        </w:rPr>
        <w:t>V textu</w:t>
      </w:r>
      <w:r w:rsidR="00A92265" w:rsidRPr="00653EA8">
        <w:t>.</w:t>
      </w:r>
    </w:p>
    <w:p w:rsidR="004F18A6" w:rsidRPr="00653EA8" w:rsidRDefault="00EB6D52" w:rsidP="00FE0AEA">
      <w:pPr>
        <w:pStyle w:val="KIN-ListCZ"/>
      </w:pPr>
      <w:r w:rsidRPr="00653EA8">
        <w:t>Po výše zmíněném zarovnání vyberte odstavec s obrázkem a dejte mu styl zv</w:t>
      </w:r>
      <w:r w:rsidRPr="00653EA8">
        <w:t>a</w:t>
      </w:r>
      <w:r w:rsidRPr="00653EA8">
        <w:t>ný</w:t>
      </w:r>
      <w:r w:rsidR="00DB4A47" w:rsidRPr="00653EA8">
        <w:t xml:space="preserve"> “</w:t>
      </w:r>
      <w:r w:rsidR="006A6F1A" w:rsidRPr="00653EA8">
        <w:rPr>
          <w:i/>
        </w:rPr>
        <w:t>KIN-</w:t>
      </w:r>
      <w:r w:rsidR="00CA497F" w:rsidRPr="00653EA8">
        <w:rPr>
          <w:i/>
        </w:rPr>
        <w:t>Obrázek</w:t>
      </w:r>
      <w:r w:rsidR="00DB4A47" w:rsidRPr="00653EA8">
        <w:t>”.</w:t>
      </w:r>
    </w:p>
    <w:p w:rsidR="00265B29" w:rsidRPr="00653EA8" w:rsidRDefault="00564AB7" w:rsidP="006A6F1A">
      <w:pPr>
        <w:pStyle w:val="KIN-Obrzek"/>
      </w:pPr>
      <w:r>
        <w:rPr>
          <w:noProof/>
        </w:rPr>
      </w:r>
      <w:r>
        <w:rPr>
          <w:noProof/>
        </w:rPr>
        <w:pict>
          <v:group id="Group 2" o:spid="_x0000_s1026" style="width:141.75pt;height:56.7pt;mso-position-horizontal-relative:char;mso-position-vertical-relative:line" coordorigin="4536,2876" coordsize="2835,1134">
            <v:rect id="Rectangle 3" o:spid="_x0000_s1027" style="position:absolute;left:4536;top:2876;width:2835;height:11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nIbcMA&#10;AADaAAAADwAAAGRycy9kb3ducmV2LnhtbESPT2vCQBTE74LfYXlCb7oxgrTRVaRFqcf8ufT2mn0m&#10;abNvQ3ZN0n76bqHQ4zAzv2H2x8m0YqDeNZYVrFcRCOLS6oYrBUV+Xj6CcB5ZY2uZFHyRg+NhPttj&#10;ou3IKQ2Zr0SAsEtQQe19l0jpypoMupXtiIN3s71BH2RfSd3jGOCmlXEUbaXBhsNCjR0911R+Znej&#10;4L2JC/xO80tkns4bf53yj/vbi1IPi+m0A+Fp8v/hv/arVhDD75VwA+Th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nIbcMAAADaAAAADwAAAAAAAAAAAAAAAACYAgAAZHJzL2Rv&#10;d25yZXYueG1sUEsFBgAAAAAEAAQA9QAAAIgDAAAAAA==&#10;"/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left:4874;top:3312;width:2160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fjMMIA&#10;AADaAAAADwAAAGRycy9kb3ducmV2LnhtbESPW2sCMRSE34X+h3AKfdNstyB2NYoWBIsvXorPh83Z&#10;i25OliSu239vBMHHYWa+YWaL3jSiI+drywo+RwkI4tzqmksFf8f1cALCB2SNjWVS8E8eFvO3wQwz&#10;bW+8p+4QShEh7DNUUIXQZlL6vCKDfmRb4ugV1hkMUbpSaoe3CDeNTJNkLA3WHBcqbOmnovxyuBoF&#10;x27lN/tz+Na/xUqm22KXntxSqY/3fjkFEagPr/CzvdEKvuBxJd4AOb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Z+MwwgAAANoAAAAPAAAAAAAAAAAAAAAAAJgCAABkcnMvZG93&#10;bnJldi54bWxQSwUGAAAAAAQABAD1AAAAhwMAAAAA&#10;">
              <v:textbox inset="0,0,0,0">
                <w:txbxContent>
                  <w:p w:rsidR="00265B29" w:rsidRPr="00EB6D52" w:rsidRDefault="00265B29" w:rsidP="001F2445">
                    <w:pPr>
                      <w:tabs>
                        <w:tab w:val="clear" w:pos="709"/>
                        <w:tab w:val="clear" w:pos="1418"/>
                        <w:tab w:val="clear" w:pos="1701"/>
                        <w:tab w:val="clear" w:pos="4536"/>
                        <w:tab w:val="clear" w:pos="7938"/>
                      </w:tabs>
                      <w:jc w:val="center"/>
                      <w:rPr>
                        <w:sz w:val="14"/>
                      </w:rPr>
                    </w:pPr>
                    <w:r w:rsidRPr="00EB6D52">
                      <w:rPr>
                        <w:sz w:val="14"/>
                      </w:rPr>
                      <w:t xml:space="preserve">Text </w:t>
                    </w:r>
                    <w:r w:rsidR="00EB6D52" w:rsidRPr="00EB6D52">
                      <w:rPr>
                        <w:sz w:val="14"/>
                      </w:rPr>
                      <w:t xml:space="preserve">ne </w:t>
                    </w:r>
                    <w:r w:rsidR="00B10396">
                      <w:rPr>
                        <w:sz w:val="14"/>
                      </w:rPr>
                      <w:t>men</w:t>
                    </w:r>
                    <w:r w:rsidR="00EB6D52" w:rsidRPr="00EB6D52">
                      <w:rPr>
                        <w:sz w:val="14"/>
                      </w:rPr>
                      <w:t>ší než</w:t>
                    </w:r>
                    <w:r w:rsidRPr="00EB6D52">
                      <w:rPr>
                        <w:sz w:val="14"/>
                      </w:rPr>
                      <w:t xml:space="preserve"> 7 </w:t>
                    </w:r>
                    <w:r w:rsidR="00EB6D52" w:rsidRPr="00EB6D52">
                      <w:rPr>
                        <w:sz w:val="14"/>
                      </w:rPr>
                      <w:t>bodů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265B29" w:rsidRPr="00653EA8" w:rsidRDefault="00EB6D52" w:rsidP="00AD0BEE">
      <w:pPr>
        <w:pStyle w:val="KIN-TitulekObrzku"/>
      </w:pPr>
      <w:r w:rsidRPr="00653EA8">
        <w:t>Titulek obrázku spolu s jeho možným zdrojem uvedený</w:t>
      </w:r>
      <w:r w:rsidR="00ED67ED" w:rsidRPr="00653EA8">
        <w:t>m</w:t>
      </w:r>
      <w:r w:rsidRPr="00653EA8">
        <w:t xml:space="preserve"> jako číslo literatury podle sezn</w:t>
      </w:r>
      <w:r w:rsidRPr="00653EA8">
        <w:t>a</w:t>
      </w:r>
      <w:r w:rsidRPr="00653EA8">
        <w:t>mu literatury</w:t>
      </w:r>
      <w:r w:rsidR="00ED67ED" w:rsidRPr="00653EA8">
        <w:t xml:space="preserve"> na konci příspěvku v hranatých závorkách</w:t>
      </w:r>
      <w:r w:rsidR="001E1625" w:rsidRPr="00653EA8">
        <w:t xml:space="preserve"> [</w:t>
      </w:r>
      <w:r w:rsidR="00FB78E5" w:rsidRPr="00653EA8">
        <w:t>   </w:t>
      </w:r>
      <w:r w:rsidR="001E1625" w:rsidRPr="00653EA8">
        <w:t>]</w:t>
      </w:r>
    </w:p>
    <w:p w:rsidR="00A92265" w:rsidRPr="00653EA8" w:rsidRDefault="00ED67ED" w:rsidP="00A92265">
      <w:pPr>
        <w:pStyle w:val="KIN-NadpisOdstavce"/>
      </w:pPr>
      <w:r w:rsidRPr="00653EA8">
        <w:t>Tabulka</w:t>
      </w:r>
      <w:r w:rsidR="00A92265" w:rsidRPr="00653EA8">
        <w:t>:</w:t>
      </w:r>
    </w:p>
    <w:p w:rsidR="00A92265" w:rsidRPr="00653EA8" w:rsidRDefault="00ED67ED" w:rsidP="00A92265">
      <w:pPr>
        <w:pStyle w:val="KIN-ListCZ"/>
      </w:pPr>
      <w:r w:rsidRPr="00653EA8">
        <w:t>může být v libovolném stylu</w:t>
      </w:r>
      <w:r w:rsidR="00A92265" w:rsidRPr="00653EA8">
        <w:t>,</w:t>
      </w:r>
    </w:p>
    <w:p w:rsidR="00A92265" w:rsidRPr="00653EA8" w:rsidRDefault="00ED67ED" w:rsidP="00A92265">
      <w:pPr>
        <w:pStyle w:val="KIN-ListCZ"/>
      </w:pPr>
      <w:r w:rsidRPr="00653EA8">
        <w:t>může být také vložena jako obrázek</w:t>
      </w:r>
      <w:r w:rsidR="00A92265" w:rsidRPr="00653EA8">
        <w:t>,</w:t>
      </w:r>
    </w:p>
    <w:p w:rsidR="00AD21B0" w:rsidRPr="00653EA8" w:rsidRDefault="00ED67ED" w:rsidP="00AD21B0">
      <w:pPr>
        <w:pStyle w:val="KIN-ListCZ"/>
      </w:pPr>
      <w:r w:rsidRPr="00653EA8">
        <w:t xml:space="preserve">musí být </w:t>
      </w:r>
      <w:r w:rsidR="00AD21B0" w:rsidRPr="00653EA8">
        <w:rPr>
          <w:b/>
        </w:rPr>
        <w:t>p</w:t>
      </w:r>
      <w:r w:rsidRPr="00653EA8">
        <w:rPr>
          <w:b/>
        </w:rPr>
        <w:t>řed ní</w:t>
      </w:r>
      <w:r w:rsidR="00AD21B0" w:rsidRPr="00653EA8">
        <w:t xml:space="preserve"> tit</w:t>
      </w:r>
      <w:r w:rsidRPr="00653EA8">
        <w:t>u</w:t>
      </w:r>
      <w:r w:rsidR="00AD21B0" w:rsidRPr="00653EA8">
        <w:t>le</w:t>
      </w:r>
      <w:r w:rsidRPr="00653EA8">
        <w:t>k</w:t>
      </w:r>
      <w:r w:rsidR="00AD21B0" w:rsidRPr="00653EA8">
        <w:t>,</w:t>
      </w:r>
    </w:p>
    <w:p w:rsidR="00ED67ED" w:rsidRPr="00653EA8" w:rsidRDefault="00ED67ED" w:rsidP="00ED67ED">
      <w:pPr>
        <w:pStyle w:val="KIN-ListCZ"/>
      </w:pPr>
      <w:r w:rsidRPr="00653EA8">
        <w:t>musí na ni vést odkaz z textu,</w:t>
      </w:r>
    </w:p>
    <w:p w:rsidR="00744381" w:rsidRPr="00653EA8" w:rsidRDefault="00ED67ED" w:rsidP="00A92265">
      <w:pPr>
        <w:pStyle w:val="KIN-ListCZ"/>
      </w:pPr>
      <w:r w:rsidRPr="00653EA8">
        <w:t>nesmí přesahovat levý a pravý okraj stránky</w:t>
      </w:r>
      <w:r w:rsidR="00744381" w:rsidRPr="00653EA8">
        <w:t>,</w:t>
      </w:r>
    </w:p>
    <w:p w:rsidR="00F4008B" w:rsidRPr="00653EA8" w:rsidRDefault="00ED67ED" w:rsidP="00A92265">
      <w:pPr>
        <w:pStyle w:val="KIN-ListCZ"/>
      </w:pPr>
      <w:r w:rsidRPr="00653EA8">
        <w:t>musí být na stránce vycentrována</w:t>
      </w:r>
      <w:r w:rsidR="00F4008B" w:rsidRPr="00653EA8">
        <w:t>,</w:t>
      </w:r>
    </w:p>
    <w:p w:rsidR="00A92265" w:rsidRPr="00653EA8" w:rsidRDefault="00A92265" w:rsidP="00A92265">
      <w:pPr>
        <w:pStyle w:val="KIN-ListCZ"/>
      </w:pPr>
      <w:r w:rsidRPr="00653EA8">
        <w:t>mus</w:t>
      </w:r>
      <w:r w:rsidR="00ED67ED" w:rsidRPr="00653EA8">
        <w:t>í po ní následovat prázdný odstavec</w:t>
      </w:r>
      <w:r w:rsidRPr="00653EA8">
        <w:t>.</w:t>
      </w:r>
    </w:p>
    <w:p w:rsidR="006C6BF2" w:rsidRPr="00653EA8" w:rsidRDefault="00ED67ED" w:rsidP="00A92265">
      <w:pPr>
        <w:pStyle w:val="KIN-ListCZ"/>
      </w:pPr>
      <w:r w:rsidRPr="00653EA8">
        <w:t>U menších tabulek v textové formě je možné zajistit, aby se netrhaly na konci stránky</w:t>
      </w:r>
      <w:r w:rsidR="00E01D35" w:rsidRPr="00653EA8">
        <w:t>, tím, že vybereme všechny jejich řádky a klikneme na</w:t>
      </w:r>
      <w:r w:rsidR="0091244D" w:rsidRPr="00653EA8">
        <w:t xml:space="preserve"> </w:t>
      </w:r>
      <w:r w:rsidR="0091244D" w:rsidRPr="00653EA8">
        <w:rPr>
          <w:i/>
        </w:rPr>
        <w:t>Form</w:t>
      </w:r>
      <w:r w:rsidR="00E01D35" w:rsidRPr="00653EA8">
        <w:rPr>
          <w:i/>
        </w:rPr>
        <w:t>á</w:t>
      </w:r>
      <w:r w:rsidR="0091244D" w:rsidRPr="00653EA8">
        <w:rPr>
          <w:i/>
        </w:rPr>
        <w:t>t</w:t>
      </w:r>
      <w:r w:rsidR="0091244D" w:rsidRPr="00653EA8">
        <w:t xml:space="preserve"> – </w:t>
      </w:r>
      <w:r w:rsidR="00E01D35" w:rsidRPr="00653EA8">
        <w:rPr>
          <w:i/>
        </w:rPr>
        <w:t>Odst</w:t>
      </w:r>
      <w:r w:rsidR="00E01D35" w:rsidRPr="00653EA8">
        <w:rPr>
          <w:i/>
        </w:rPr>
        <w:t>a</w:t>
      </w:r>
      <w:r w:rsidR="00E01D35" w:rsidRPr="00653EA8">
        <w:rPr>
          <w:i/>
        </w:rPr>
        <w:t>vec</w:t>
      </w:r>
      <w:r w:rsidR="0091244D" w:rsidRPr="00653EA8">
        <w:t xml:space="preserve"> – </w:t>
      </w:r>
      <w:r w:rsidR="00E01D35" w:rsidRPr="00653EA8">
        <w:rPr>
          <w:i/>
        </w:rPr>
        <w:t>Tok textu</w:t>
      </w:r>
      <w:r w:rsidR="0091244D" w:rsidRPr="00653EA8">
        <w:t xml:space="preserve"> a </w:t>
      </w:r>
      <w:r w:rsidR="00E01D35" w:rsidRPr="00653EA8">
        <w:t>zaškrtneme</w:t>
      </w:r>
      <w:r w:rsidR="0091244D" w:rsidRPr="00653EA8">
        <w:t xml:space="preserve"> </w:t>
      </w:r>
      <w:r w:rsidR="00E01D35" w:rsidRPr="00653EA8">
        <w:rPr>
          <w:i/>
        </w:rPr>
        <w:t>Svázat s následujícím</w:t>
      </w:r>
      <w:r w:rsidR="0091244D" w:rsidRPr="00653EA8">
        <w:t>.</w:t>
      </w:r>
    </w:p>
    <w:p w:rsidR="00D73E18" w:rsidRPr="00653EA8" w:rsidRDefault="00D73E18" w:rsidP="00A92265">
      <w:pPr>
        <w:pStyle w:val="KIN-ListCZ"/>
      </w:pPr>
      <w:r w:rsidRPr="00653EA8">
        <w:t>Tab</w:t>
      </w:r>
      <w:r w:rsidR="00790FDF" w:rsidRPr="00653EA8">
        <w:t>ulky vložené jako obrázek musí být zarovnány do textu jako výše zmíněný obrázek pomocí stylu</w:t>
      </w:r>
      <w:r w:rsidRPr="00653EA8">
        <w:t xml:space="preserve"> “</w:t>
      </w:r>
      <w:r w:rsidR="00523169" w:rsidRPr="00653EA8">
        <w:rPr>
          <w:i/>
        </w:rPr>
        <w:t>KIN-</w:t>
      </w:r>
      <w:r w:rsidR="00CA497F" w:rsidRPr="00653EA8">
        <w:rPr>
          <w:i/>
        </w:rPr>
        <w:t>Obrázek</w:t>
      </w:r>
      <w:r w:rsidRPr="00653EA8">
        <w:t>”.</w:t>
      </w:r>
    </w:p>
    <w:p w:rsidR="00265B29" w:rsidRPr="00653EA8" w:rsidRDefault="00265B29" w:rsidP="00594A4D">
      <w:pPr>
        <w:pStyle w:val="KIN-TitulekTabulky"/>
      </w:pPr>
      <w:r w:rsidRPr="00653EA8">
        <w:t>T</w:t>
      </w:r>
      <w:r w:rsidR="00790FDF" w:rsidRPr="00653EA8">
        <w:t>itulek t</w:t>
      </w:r>
      <w:r w:rsidRPr="00653EA8">
        <w:t>ab</w:t>
      </w:r>
      <w:r w:rsidR="00790FDF" w:rsidRPr="00653EA8">
        <w:t>u</w:t>
      </w:r>
      <w:r w:rsidRPr="00653EA8">
        <w:t>l</w:t>
      </w:r>
      <w:r w:rsidR="00790FDF" w:rsidRPr="00653EA8">
        <w:t>ky spolu s</w:t>
      </w:r>
      <w:r w:rsidR="005141C2" w:rsidRPr="00653EA8">
        <w:t xml:space="preserve"> jejím </w:t>
      </w:r>
      <w:r w:rsidR="00790FDF" w:rsidRPr="00653EA8">
        <w:t xml:space="preserve">možným zdrojem </w:t>
      </w:r>
      <w:r w:rsidR="005141C2" w:rsidRPr="00653EA8">
        <w:t>uvedeným jako číslo literatury podle sezn</w:t>
      </w:r>
      <w:r w:rsidR="005141C2" w:rsidRPr="00653EA8">
        <w:t>a</w:t>
      </w:r>
      <w:r w:rsidR="005141C2" w:rsidRPr="00653EA8">
        <w:t>mu literatury na konci příspěvku v hranatých závorkách [</w:t>
      </w:r>
      <w:r w:rsidR="00276183" w:rsidRPr="00653EA8">
        <w:t>   </w:t>
      </w:r>
      <w:r w:rsidR="005141C2" w:rsidRPr="00653EA8">
        <w:t>]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81"/>
        <w:gridCol w:w="1481"/>
        <w:gridCol w:w="1481"/>
        <w:gridCol w:w="1481"/>
        <w:gridCol w:w="1482"/>
      </w:tblGrid>
      <w:tr w:rsidR="00265B29" w:rsidRPr="00653EA8">
        <w:trPr>
          <w:trHeight w:val="220"/>
          <w:jc w:val="center"/>
        </w:trPr>
        <w:tc>
          <w:tcPr>
            <w:tcW w:w="1481" w:type="dxa"/>
          </w:tcPr>
          <w:p w:rsidR="00265B29" w:rsidRPr="00653EA8" w:rsidRDefault="00265B29" w:rsidP="00ED7DA6">
            <w:pPr>
              <w:keepNext/>
              <w:tabs>
                <w:tab w:val="clear" w:pos="709"/>
                <w:tab w:val="clear" w:pos="1418"/>
                <w:tab w:val="clear" w:pos="1701"/>
                <w:tab w:val="clear" w:pos="4536"/>
                <w:tab w:val="clear" w:pos="7938"/>
              </w:tabs>
            </w:pPr>
          </w:p>
        </w:tc>
        <w:tc>
          <w:tcPr>
            <w:tcW w:w="1481" w:type="dxa"/>
          </w:tcPr>
          <w:p w:rsidR="00265B29" w:rsidRPr="00653EA8" w:rsidRDefault="00265B29" w:rsidP="00ED7DA6">
            <w:pPr>
              <w:keepNext/>
              <w:tabs>
                <w:tab w:val="clear" w:pos="709"/>
                <w:tab w:val="clear" w:pos="1418"/>
                <w:tab w:val="clear" w:pos="1701"/>
                <w:tab w:val="clear" w:pos="4536"/>
                <w:tab w:val="clear" w:pos="7938"/>
              </w:tabs>
            </w:pPr>
          </w:p>
        </w:tc>
        <w:tc>
          <w:tcPr>
            <w:tcW w:w="1481" w:type="dxa"/>
          </w:tcPr>
          <w:p w:rsidR="00265B29" w:rsidRPr="00653EA8" w:rsidRDefault="00265B29" w:rsidP="00ED7DA6">
            <w:pPr>
              <w:keepNext/>
              <w:tabs>
                <w:tab w:val="clear" w:pos="709"/>
                <w:tab w:val="clear" w:pos="1418"/>
                <w:tab w:val="clear" w:pos="1701"/>
                <w:tab w:val="clear" w:pos="4536"/>
                <w:tab w:val="clear" w:pos="7938"/>
              </w:tabs>
            </w:pPr>
          </w:p>
        </w:tc>
        <w:tc>
          <w:tcPr>
            <w:tcW w:w="1481" w:type="dxa"/>
          </w:tcPr>
          <w:p w:rsidR="00265B29" w:rsidRPr="00653EA8" w:rsidRDefault="00265B29" w:rsidP="00ED7DA6">
            <w:pPr>
              <w:keepNext/>
              <w:tabs>
                <w:tab w:val="clear" w:pos="709"/>
                <w:tab w:val="clear" w:pos="1418"/>
                <w:tab w:val="clear" w:pos="1701"/>
                <w:tab w:val="clear" w:pos="4536"/>
                <w:tab w:val="clear" w:pos="7938"/>
              </w:tabs>
            </w:pPr>
          </w:p>
        </w:tc>
        <w:tc>
          <w:tcPr>
            <w:tcW w:w="1482" w:type="dxa"/>
          </w:tcPr>
          <w:p w:rsidR="00265B29" w:rsidRPr="00653EA8" w:rsidRDefault="00265B29" w:rsidP="00ED7DA6">
            <w:pPr>
              <w:keepNext/>
              <w:tabs>
                <w:tab w:val="clear" w:pos="709"/>
                <w:tab w:val="clear" w:pos="1418"/>
                <w:tab w:val="clear" w:pos="1701"/>
                <w:tab w:val="clear" w:pos="4536"/>
                <w:tab w:val="clear" w:pos="7938"/>
              </w:tabs>
            </w:pPr>
          </w:p>
        </w:tc>
      </w:tr>
      <w:tr w:rsidR="00265B29" w:rsidRPr="00653EA8">
        <w:trPr>
          <w:trHeight w:val="220"/>
          <w:jc w:val="center"/>
        </w:trPr>
        <w:tc>
          <w:tcPr>
            <w:tcW w:w="1481" w:type="dxa"/>
          </w:tcPr>
          <w:p w:rsidR="00265B29" w:rsidRPr="00653EA8" w:rsidRDefault="00265B29" w:rsidP="00ED7DA6">
            <w:pPr>
              <w:keepNext/>
              <w:tabs>
                <w:tab w:val="clear" w:pos="709"/>
                <w:tab w:val="clear" w:pos="1418"/>
                <w:tab w:val="clear" w:pos="1701"/>
                <w:tab w:val="clear" w:pos="4536"/>
                <w:tab w:val="clear" w:pos="7938"/>
              </w:tabs>
            </w:pPr>
          </w:p>
        </w:tc>
        <w:tc>
          <w:tcPr>
            <w:tcW w:w="1481" w:type="dxa"/>
          </w:tcPr>
          <w:p w:rsidR="00265B29" w:rsidRPr="00653EA8" w:rsidRDefault="00265B29" w:rsidP="00ED7DA6">
            <w:pPr>
              <w:keepNext/>
              <w:tabs>
                <w:tab w:val="clear" w:pos="709"/>
                <w:tab w:val="clear" w:pos="1418"/>
                <w:tab w:val="clear" w:pos="1701"/>
                <w:tab w:val="clear" w:pos="4536"/>
                <w:tab w:val="clear" w:pos="7938"/>
              </w:tabs>
            </w:pPr>
          </w:p>
        </w:tc>
        <w:tc>
          <w:tcPr>
            <w:tcW w:w="1481" w:type="dxa"/>
          </w:tcPr>
          <w:p w:rsidR="00265B29" w:rsidRPr="00653EA8" w:rsidRDefault="00265B29" w:rsidP="00ED7DA6">
            <w:pPr>
              <w:keepNext/>
              <w:tabs>
                <w:tab w:val="clear" w:pos="709"/>
                <w:tab w:val="clear" w:pos="1418"/>
                <w:tab w:val="clear" w:pos="1701"/>
                <w:tab w:val="clear" w:pos="4536"/>
                <w:tab w:val="clear" w:pos="7938"/>
              </w:tabs>
            </w:pPr>
          </w:p>
        </w:tc>
        <w:tc>
          <w:tcPr>
            <w:tcW w:w="1481" w:type="dxa"/>
          </w:tcPr>
          <w:p w:rsidR="00265B29" w:rsidRPr="00653EA8" w:rsidRDefault="00265B29" w:rsidP="00ED7DA6">
            <w:pPr>
              <w:keepNext/>
              <w:tabs>
                <w:tab w:val="clear" w:pos="709"/>
                <w:tab w:val="clear" w:pos="1418"/>
                <w:tab w:val="clear" w:pos="1701"/>
                <w:tab w:val="clear" w:pos="4536"/>
                <w:tab w:val="clear" w:pos="7938"/>
              </w:tabs>
            </w:pPr>
          </w:p>
        </w:tc>
        <w:tc>
          <w:tcPr>
            <w:tcW w:w="1482" w:type="dxa"/>
          </w:tcPr>
          <w:p w:rsidR="00265B29" w:rsidRPr="00653EA8" w:rsidRDefault="00265B29" w:rsidP="00ED7DA6">
            <w:pPr>
              <w:keepNext/>
              <w:tabs>
                <w:tab w:val="clear" w:pos="709"/>
                <w:tab w:val="clear" w:pos="1418"/>
                <w:tab w:val="clear" w:pos="1701"/>
                <w:tab w:val="clear" w:pos="4536"/>
                <w:tab w:val="clear" w:pos="7938"/>
              </w:tabs>
            </w:pPr>
          </w:p>
        </w:tc>
      </w:tr>
      <w:tr w:rsidR="00265B29" w:rsidRPr="00653EA8">
        <w:trPr>
          <w:trHeight w:val="220"/>
          <w:jc w:val="center"/>
        </w:trPr>
        <w:tc>
          <w:tcPr>
            <w:tcW w:w="1481" w:type="dxa"/>
          </w:tcPr>
          <w:p w:rsidR="00265B29" w:rsidRPr="00653EA8" w:rsidRDefault="00265B29" w:rsidP="00ED7DA6">
            <w:pPr>
              <w:keepNext/>
              <w:tabs>
                <w:tab w:val="clear" w:pos="709"/>
                <w:tab w:val="clear" w:pos="1418"/>
                <w:tab w:val="clear" w:pos="1701"/>
                <w:tab w:val="clear" w:pos="4536"/>
                <w:tab w:val="clear" w:pos="7938"/>
              </w:tabs>
            </w:pPr>
          </w:p>
        </w:tc>
        <w:tc>
          <w:tcPr>
            <w:tcW w:w="1481" w:type="dxa"/>
          </w:tcPr>
          <w:p w:rsidR="00265B29" w:rsidRPr="00653EA8" w:rsidRDefault="00265B29" w:rsidP="00ED7DA6">
            <w:pPr>
              <w:keepNext/>
              <w:tabs>
                <w:tab w:val="clear" w:pos="709"/>
                <w:tab w:val="clear" w:pos="1418"/>
                <w:tab w:val="clear" w:pos="1701"/>
                <w:tab w:val="clear" w:pos="4536"/>
                <w:tab w:val="clear" w:pos="7938"/>
              </w:tabs>
            </w:pPr>
          </w:p>
        </w:tc>
        <w:tc>
          <w:tcPr>
            <w:tcW w:w="1481" w:type="dxa"/>
          </w:tcPr>
          <w:p w:rsidR="00265B29" w:rsidRPr="00653EA8" w:rsidRDefault="00265B29" w:rsidP="00ED7DA6">
            <w:pPr>
              <w:keepNext/>
              <w:tabs>
                <w:tab w:val="clear" w:pos="709"/>
                <w:tab w:val="clear" w:pos="1418"/>
                <w:tab w:val="clear" w:pos="1701"/>
                <w:tab w:val="clear" w:pos="4536"/>
                <w:tab w:val="clear" w:pos="7938"/>
              </w:tabs>
            </w:pPr>
          </w:p>
        </w:tc>
        <w:tc>
          <w:tcPr>
            <w:tcW w:w="1481" w:type="dxa"/>
          </w:tcPr>
          <w:p w:rsidR="00265B29" w:rsidRPr="00653EA8" w:rsidRDefault="00265B29" w:rsidP="00ED7DA6">
            <w:pPr>
              <w:keepNext/>
              <w:tabs>
                <w:tab w:val="clear" w:pos="709"/>
                <w:tab w:val="clear" w:pos="1418"/>
                <w:tab w:val="clear" w:pos="1701"/>
                <w:tab w:val="clear" w:pos="4536"/>
                <w:tab w:val="clear" w:pos="7938"/>
              </w:tabs>
            </w:pPr>
          </w:p>
        </w:tc>
        <w:tc>
          <w:tcPr>
            <w:tcW w:w="1482" w:type="dxa"/>
          </w:tcPr>
          <w:p w:rsidR="00265B29" w:rsidRPr="00653EA8" w:rsidRDefault="00265B29" w:rsidP="00ED7DA6">
            <w:pPr>
              <w:keepNext/>
              <w:tabs>
                <w:tab w:val="clear" w:pos="709"/>
                <w:tab w:val="clear" w:pos="1418"/>
                <w:tab w:val="clear" w:pos="1701"/>
                <w:tab w:val="clear" w:pos="4536"/>
                <w:tab w:val="clear" w:pos="7938"/>
              </w:tabs>
            </w:pPr>
          </w:p>
        </w:tc>
      </w:tr>
      <w:tr w:rsidR="00265B29" w:rsidRPr="00653EA8">
        <w:trPr>
          <w:trHeight w:val="220"/>
          <w:jc w:val="center"/>
        </w:trPr>
        <w:tc>
          <w:tcPr>
            <w:tcW w:w="1481" w:type="dxa"/>
          </w:tcPr>
          <w:p w:rsidR="00265B29" w:rsidRPr="00653EA8" w:rsidRDefault="00265B29" w:rsidP="00ED7DA6">
            <w:pPr>
              <w:keepNext/>
              <w:tabs>
                <w:tab w:val="clear" w:pos="709"/>
                <w:tab w:val="clear" w:pos="1418"/>
                <w:tab w:val="clear" w:pos="1701"/>
                <w:tab w:val="clear" w:pos="4536"/>
                <w:tab w:val="clear" w:pos="7938"/>
              </w:tabs>
            </w:pPr>
          </w:p>
        </w:tc>
        <w:tc>
          <w:tcPr>
            <w:tcW w:w="1481" w:type="dxa"/>
          </w:tcPr>
          <w:p w:rsidR="00265B29" w:rsidRPr="00653EA8" w:rsidRDefault="00265B29" w:rsidP="00ED7DA6">
            <w:pPr>
              <w:keepNext/>
              <w:tabs>
                <w:tab w:val="clear" w:pos="709"/>
                <w:tab w:val="clear" w:pos="1418"/>
                <w:tab w:val="clear" w:pos="1701"/>
                <w:tab w:val="clear" w:pos="4536"/>
                <w:tab w:val="clear" w:pos="7938"/>
              </w:tabs>
            </w:pPr>
          </w:p>
        </w:tc>
        <w:tc>
          <w:tcPr>
            <w:tcW w:w="1481" w:type="dxa"/>
          </w:tcPr>
          <w:p w:rsidR="00265B29" w:rsidRPr="00653EA8" w:rsidRDefault="00265B29" w:rsidP="00ED7DA6">
            <w:pPr>
              <w:keepNext/>
              <w:tabs>
                <w:tab w:val="clear" w:pos="709"/>
                <w:tab w:val="clear" w:pos="1418"/>
                <w:tab w:val="clear" w:pos="1701"/>
                <w:tab w:val="clear" w:pos="4536"/>
                <w:tab w:val="clear" w:pos="7938"/>
              </w:tabs>
            </w:pPr>
          </w:p>
        </w:tc>
        <w:tc>
          <w:tcPr>
            <w:tcW w:w="1481" w:type="dxa"/>
          </w:tcPr>
          <w:p w:rsidR="00265B29" w:rsidRPr="00653EA8" w:rsidRDefault="00265B29" w:rsidP="00ED7DA6">
            <w:pPr>
              <w:keepNext/>
              <w:tabs>
                <w:tab w:val="clear" w:pos="709"/>
                <w:tab w:val="clear" w:pos="1418"/>
                <w:tab w:val="clear" w:pos="1701"/>
                <w:tab w:val="clear" w:pos="4536"/>
                <w:tab w:val="clear" w:pos="7938"/>
              </w:tabs>
            </w:pPr>
          </w:p>
        </w:tc>
        <w:tc>
          <w:tcPr>
            <w:tcW w:w="1482" w:type="dxa"/>
          </w:tcPr>
          <w:p w:rsidR="00265B29" w:rsidRPr="00653EA8" w:rsidRDefault="00265B29" w:rsidP="00ED7DA6">
            <w:pPr>
              <w:keepNext/>
              <w:tabs>
                <w:tab w:val="clear" w:pos="709"/>
                <w:tab w:val="clear" w:pos="1418"/>
                <w:tab w:val="clear" w:pos="1701"/>
                <w:tab w:val="clear" w:pos="4536"/>
                <w:tab w:val="clear" w:pos="7938"/>
              </w:tabs>
            </w:pPr>
          </w:p>
        </w:tc>
      </w:tr>
      <w:tr w:rsidR="00265B29" w:rsidRPr="00653EA8">
        <w:trPr>
          <w:trHeight w:val="220"/>
          <w:jc w:val="center"/>
        </w:trPr>
        <w:tc>
          <w:tcPr>
            <w:tcW w:w="1481" w:type="dxa"/>
          </w:tcPr>
          <w:p w:rsidR="00265B29" w:rsidRPr="00653EA8" w:rsidRDefault="00265B29" w:rsidP="00ED7DA6">
            <w:pPr>
              <w:keepNext/>
              <w:tabs>
                <w:tab w:val="clear" w:pos="709"/>
                <w:tab w:val="clear" w:pos="1418"/>
                <w:tab w:val="clear" w:pos="1701"/>
                <w:tab w:val="clear" w:pos="4536"/>
                <w:tab w:val="clear" w:pos="7938"/>
              </w:tabs>
            </w:pPr>
          </w:p>
        </w:tc>
        <w:tc>
          <w:tcPr>
            <w:tcW w:w="1481" w:type="dxa"/>
          </w:tcPr>
          <w:p w:rsidR="00265B29" w:rsidRPr="00653EA8" w:rsidRDefault="00265B29" w:rsidP="00ED7DA6">
            <w:pPr>
              <w:keepNext/>
              <w:tabs>
                <w:tab w:val="clear" w:pos="709"/>
                <w:tab w:val="clear" w:pos="1418"/>
                <w:tab w:val="clear" w:pos="1701"/>
                <w:tab w:val="clear" w:pos="4536"/>
                <w:tab w:val="clear" w:pos="7938"/>
              </w:tabs>
            </w:pPr>
          </w:p>
        </w:tc>
        <w:tc>
          <w:tcPr>
            <w:tcW w:w="1481" w:type="dxa"/>
          </w:tcPr>
          <w:p w:rsidR="00265B29" w:rsidRPr="00653EA8" w:rsidRDefault="00265B29" w:rsidP="00ED7DA6">
            <w:pPr>
              <w:keepNext/>
              <w:tabs>
                <w:tab w:val="clear" w:pos="709"/>
                <w:tab w:val="clear" w:pos="1418"/>
                <w:tab w:val="clear" w:pos="1701"/>
                <w:tab w:val="clear" w:pos="4536"/>
                <w:tab w:val="clear" w:pos="7938"/>
              </w:tabs>
            </w:pPr>
          </w:p>
        </w:tc>
        <w:tc>
          <w:tcPr>
            <w:tcW w:w="1481" w:type="dxa"/>
          </w:tcPr>
          <w:p w:rsidR="00265B29" w:rsidRPr="00653EA8" w:rsidRDefault="00265B29" w:rsidP="00ED7DA6">
            <w:pPr>
              <w:keepNext/>
              <w:tabs>
                <w:tab w:val="clear" w:pos="709"/>
                <w:tab w:val="clear" w:pos="1418"/>
                <w:tab w:val="clear" w:pos="1701"/>
                <w:tab w:val="clear" w:pos="4536"/>
                <w:tab w:val="clear" w:pos="7938"/>
              </w:tabs>
            </w:pPr>
          </w:p>
        </w:tc>
        <w:tc>
          <w:tcPr>
            <w:tcW w:w="1482" w:type="dxa"/>
          </w:tcPr>
          <w:p w:rsidR="00265B29" w:rsidRPr="00653EA8" w:rsidRDefault="00265B29" w:rsidP="00ED7DA6">
            <w:pPr>
              <w:keepNext/>
              <w:tabs>
                <w:tab w:val="clear" w:pos="709"/>
                <w:tab w:val="clear" w:pos="1418"/>
                <w:tab w:val="clear" w:pos="1701"/>
                <w:tab w:val="clear" w:pos="4536"/>
                <w:tab w:val="clear" w:pos="7938"/>
              </w:tabs>
            </w:pPr>
          </w:p>
        </w:tc>
      </w:tr>
    </w:tbl>
    <w:p w:rsidR="004D76E9" w:rsidRPr="00653EA8" w:rsidRDefault="004D76E9" w:rsidP="006A6F1A">
      <w:pPr>
        <w:pStyle w:val="KIN-TextCZ"/>
      </w:pPr>
    </w:p>
    <w:p w:rsidR="00265B29" w:rsidRPr="00653EA8" w:rsidRDefault="005B5D80" w:rsidP="00AD0868">
      <w:pPr>
        <w:pStyle w:val="KIN-TextCZ"/>
      </w:pPr>
      <w:r w:rsidRPr="00653EA8">
        <w:lastRenderedPageBreak/>
        <w:t xml:space="preserve">Nepište prázdné odstavce mezi odstavce </w:t>
      </w:r>
      <w:r w:rsidR="00DA4B7F" w:rsidRPr="00653EA8">
        <w:t>se všemi</w:t>
      </w:r>
      <w:r w:rsidRPr="00653EA8">
        <w:t xml:space="preserve"> možný</w:t>
      </w:r>
      <w:r w:rsidR="00DA4B7F" w:rsidRPr="00653EA8">
        <w:t>mi</w:t>
      </w:r>
      <w:r w:rsidRPr="00653EA8">
        <w:t xml:space="preserve"> druh</w:t>
      </w:r>
      <w:r w:rsidR="00DA4B7F" w:rsidRPr="00653EA8">
        <w:t>y text</w:t>
      </w:r>
      <w:r w:rsidRPr="00653EA8">
        <w:t>ů s v</w:t>
      </w:r>
      <w:r w:rsidRPr="00653EA8">
        <w:t>ý</w:t>
      </w:r>
      <w:r w:rsidRPr="00653EA8">
        <w:t>jimkou</w:t>
      </w:r>
      <w:r w:rsidR="00244380" w:rsidRPr="00653EA8">
        <w:t xml:space="preserve"> </w:t>
      </w:r>
      <w:r w:rsidR="00DA4B7F" w:rsidRPr="00653EA8">
        <w:t>prázdných odstavců pod tabulkami</w:t>
      </w:r>
      <w:r w:rsidR="00265B29" w:rsidRPr="00653EA8">
        <w:t>.</w:t>
      </w:r>
    </w:p>
    <w:p w:rsidR="00AD21B0" w:rsidRPr="00653EA8" w:rsidRDefault="00974B62" w:rsidP="00AD21B0">
      <w:pPr>
        <w:pStyle w:val="KIN-TextCZ"/>
      </w:pPr>
      <w:r w:rsidRPr="00653EA8">
        <w:t>Matematické vzorce</w:t>
      </w:r>
      <w:r w:rsidR="00AD21B0" w:rsidRPr="00653EA8">
        <w:t xml:space="preserve"> (</w:t>
      </w:r>
      <w:r w:rsidRPr="00653EA8">
        <w:t>rovnice</w:t>
      </w:r>
      <w:r w:rsidR="00AD21B0" w:rsidRPr="00653EA8">
        <w:t xml:space="preserve">) </w:t>
      </w:r>
      <w:r w:rsidRPr="00653EA8">
        <w:t xml:space="preserve">musí být </w:t>
      </w:r>
      <w:r w:rsidR="00E07C4D">
        <w:t xml:space="preserve">psány pomocí editoru rovnic a </w:t>
      </w:r>
      <w:r w:rsidRPr="00653EA8">
        <w:t>číslov</w:t>
      </w:r>
      <w:r w:rsidRPr="00653EA8">
        <w:t>á</w:t>
      </w:r>
      <w:r w:rsidRPr="00653EA8">
        <w:t>ny v kulatých závorkách a musí na ně vést odkaz z textu</w:t>
      </w:r>
      <w:r w:rsidR="00AD21B0" w:rsidRPr="00653EA8">
        <w:t xml:space="preserve">. </w:t>
      </w:r>
      <w:r w:rsidRPr="00653EA8">
        <w:t>Příkladem je rovnice</w:t>
      </w:r>
      <w:r w:rsidR="00AD21B0" w:rsidRPr="00653EA8">
        <w:t xml:space="preserve"> (1).</w:t>
      </w:r>
    </w:p>
    <w:p w:rsidR="00AD21B0" w:rsidRPr="00653EA8" w:rsidRDefault="00AD21B0" w:rsidP="00AD21B0">
      <w:pPr>
        <w:pStyle w:val="KIN-Vzorec"/>
      </w:pPr>
      <w:r w:rsidRPr="00653EA8">
        <w:tab/>
      </w:r>
      <w:r w:rsidRPr="00653EA8">
        <w:rPr>
          <w:position w:val="-6"/>
        </w:rPr>
        <w:object w:dxaOrig="859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2.75pt;height:15.75pt" o:ole="">
            <v:imagedata r:id="rId8" o:title=""/>
          </v:shape>
          <o:OLEObject Type="Embed" ProgID="Equation.3" ShapeID="_x0000_i1026" DrawAspect="Content" ObjectID="_1521439320" r:id="rId9"/>
        </w:object>
      </w:r>
      <w:r w:rsidRPr="00653EA8">
        <w:tab/>
        <w:t>(</w:t>
      </w:r>
      <w:r w:rsidR="000707F4">
        <w:t>1</w:t>
      </w:r>
      <w:r w:rsidRPr="00653EA8">
        <w:t>)</w:t>
      </w:r>
    </w:p>
    <w:p w:rsidR="00AD21B0" w:rsidRPr="00653EA8" w:rsidRDefault="00E07C4D" w:rsidP="00AD21B0">
      <w:pPr>
        <w:pStyle w:val="KIN-TextCZ"/>
      </w:pPr>
      <w:r>
        <w:t xml:space="preserve">Dejte rovnici styl obtékání </w:t>
      </w:r>
      <w:r w:rsidRPr="00E07C4D">
        <w:rPr>
          <w:i/>
        </w:rPr>
        <w:t>V textu</w:t>
      </w:r>
      <w:r>
        <w:t xml:space="preserve">. </w:t>
      </w:r>
      <w:r w:rsidR="00065FBE">
        <w:t>Vložte jeden znak pro tabelátor před vzorec a jeden znak pro tabelátor mezi vzorec a jeho číslo. Potom vyberte odstavec se vzorcem a dejte mu styl „</w:t>
      </w:r>
      <w:r w:rsidR="00065FBE" w:rsidRPr="007F6CF8">
        <w:rPr>
          <w:i/>
        </w:rPr>
        <w:t>KIN-</w:t>
      </w:r>
      <w:r w:rsidR="007F6CF8" w:rsidRPr="007F6CF8">
        <w:rPr>
          <w:i/>
        </w:rPr>
        <w:t>Vzorec</w:t>
      </w:r>
      <w:r w:rsidR="00065FBE">
        <w:t>“.</w:t>
      </w:r>
    </w:p>
    <w:p w:rsidR="00752CA3" w:rsidRPr="00653EA8" w:rsidRDefault="0002450A" w:rsidP="00752CA3">
      <w:pPr>
        <w:pStyle w:val="KIN-TextCZ"/>
      </w:pPr>
      <w:r w:rsidRPr="00653EA8">
        <w:t>Možné (nepovinné) poděkování</w:t>
      </w:r>
      <w:r w:rsidR="00752CA3" w:rsidRPr="00653EA8">
        <w:t xml:space="preserve">, </w:t>
      </w:r>
      <w:r w:rsidRPr="00653EA8">
        <w:t>seznam literatury (pokud nějaká byla použita)</w:t>
      </w:r>
      <w:r w:rsidR="00752CA3" w:rsidRPr="00653EA8">
        <w:t xml:space="preserve"> a </w:t>
      </w:r>
      <w:r w:rsidRPr="00653EA8">
        <w:t>povinný abstrakt a</w:t>
      </w:r>
      <w:r w:rsidR="00752CA3" w:rsidRPr="00653EA8">
        <w:t xml:space="preserve"> </w:t>
      </w:r>
      <w:proofErr w:type="spellStart"/>
      <w:r w:rsidR="00752CA3" w:rsidRPr="00653EA8">
        <w:t>summary</w:t>
      </w:r>
      <w:proofErr w:type="spellEnd"/>
      <w:r w:rsidR="00752CA3" w:rsidRPr="00653EA8">
        <w:t xml:space="preserve"> </w:t>
      </w:r>
      <w:r w:rsidRPr="00653EA8">
        <w:t>by měly být na konci příspěvku</w:t>
      </w:r>
      <w:r w:rsidR="00752CA3" w:rsidRPr="00653EA8">
        <w:t xml:space="preserve">. </w:t>
      </w:r>
      <w:r w:rsidRPr="00653EA8">
        <w:t>Měly by být psány podle následujícího příkladu</w:t>
      </w:r>
      <w:r w:rsidR="00752CA3" w:rsidRPr="00653EA8">
        <w:t>.</w:t>
      </w:r>
    </w:p>
    <w:p w:rsidR="00752CA3" w:rsidRPr="00653EA8" w:rsidRDefault="0002450A" w:rsidP="0002450A">
      <w:pPr>
        <w:pStyle w:val="KIN-NadpisZvr"/>
      </w:pPr>
      <w:r w:rsidRPr="00653EA8">
        <w:t>Poděkování</w:t>
      </w:r>
    </w:p>
    <w:p w:rsidR="00752CA3" w:rsidRPr="00653EA8" w:rsidRDefault="00752CA3" w:rsidP="0090228D">
      <w:pPr>
        <w:pStyle w:val="KIN-PodkovnSum"/>
      </w:pPr>
      <w:r w:rsidRPr="00653EA8">
        <w:t>T</w:t>
      </w:r>
      <w:r w:rsidR="0002450A" w:rsidRPr="00653EA8">
        <w:t>ato práce byla financována Českou grantovou agenturou (GAČ</w:t>
      </w:r>
      <w:r w:rsidRPr="00653EA8">
        <w:t xml:space="preserve">R grant </w:t>
      </w:r>
      <w:r w:rsidR="0002450A" w:rsidRPr="00653EA8">
        <w:t>č</w:t>
      </w:r>
      <w:r w:rsidRPr="00653EA8">
        <w:t>. 102/07/P430 a 102/05/0278).</w:t>
      </w:r>
    </w:p>
    <w:p w:rsidR="00265B29" w:rsidRPr="00653EA8" w:rsidRDefault="00265B29" w:rsidP="005D36E4">
      <w:pPr>
        <w:pStyle w:val="KIN-NadpisZvr"/>
      </w:pPr>
      <w:r w:rsidRPr="00653EA8">
        <w:t>Literatur</w:t>
      </w:r>
      <w:r w:rsidR="00A446FD" w:rsidRPr="00653EA8">
        <w:t>a</w:t>
      </w:r>
    </w:p>
    <w:p w:rsidR="007B3462" w:rsidRPr="00653EA8" w:rsidRDefault="007B3462" w:rsidP="00367F64">
      <w:pPr>
        <w:pStyle w:val="KIN-Literatura"/>
      </w:pPr>
      <w:r w:rsidRPr="00653EA8">
        <w:t>J</w:t>
      </w:r>
      <w:r w:rsidR="000A2D57">
        <w:t>ÁČ</w:t>
      </w:r>
      <w:r w:rsidRPr="00653EA8">
        <w:t>, I.</w:t>
      </w:r>
      <w:r w:rsidR="002B41DC">
        <w:t>;</w:t>
      </w:r>
      <w:r w:rsidRPr="00653EA8">
        <w:t xml:space="preserve"> R</w:t>
      </w:r>
      <w:r w:rsidR="000A2D57">
        <w:t>YDVALOVÁ</w:t>
      </w:r>
      <w:r w:rsidRPr="00653EA8">
        <w:t>, P.</w:t>
      </w:r>
      <w:r w:rsidR="002B41DC">
        <w:t>;</w:t>
      </w:r>
      <w:r w:rsidRPr="00653EA8">
        <w:t xml:space="preserve"> Ž</w:t>
      </w:r>
      <w:r w:rsidR="000A2D57">
        <w:t>IŽKA</w:t>
      </w:r>
      <w:r w:rsidRPr="00653EA8">
        <w:t>, M.</w:t>
      </w:r>
      <w:r w:rsidR="002B41DC">
        <w:t>;</w:t>
      </w:r>
      <w:r w:rsidRPr="00653EA8">
        <w:t xml:space="preserve"> Ž</w:t>
      </w:r>
      <w:r w:rsidR="000A2D57">
        <w:t>UKOVÁ</w:t>
      </w:r>
      <w:r w:rsidRPr="00653EA8">
        <w:t>, H.</w:t>
      </w:r>
      <w:r w:rsidR="00AF6CCE" w:rsidRPr="00653EA8">
        <w:t>:</w:t>
      </w:r>
      <w:r w:rsidRPr="00653EA8">
        <w:t xml:space="preserve"> Specifikace zdravého českého malého a středního podnikání</w:t>
      </w:r>
      <w:r w:rsidR="00CE25C1" w:rsidRPr="00653EA8">
        <w:t>.</w:t>
      </w:r>
      <w:r w:rsidRPr="00653EA8">
        <w:t xml:space="preserve"> I. díl. 1. vyd. Liberec: Technická univerzita v Liberci, 2004. ISBN 80-7083-886-8.</w:t>
      </w:r>
    </w:p>
    <w:p w:rsidR="007B3462" w:rsidRPr="00653EA8" w:rsidRDefault="007B3462" w:rsidP="00367F64">
      <w:pPr>
        <w:pStyle w:val="KIN-Literatura"/>
      </w:pPr>
      <w:r w:rsidRPr="00653EA8">
        <w:t>K</w:t>
      </w:r>
      <w:r w:rsidR="000A2D57">
        <w:t>RAFT</w:t>
      </w:r>
      <w:r w:rsidRPr="00653EA8">
        <w:t>, J.</w:t>
      </w:r>
      <w:r w:rsidR="002B41DC">
        <w:t>;</w:t>
      </w:r>
      <w:r w:rsidRPr="00653EA8">
        <w:t xml:space="preserve"> Z</w:t>
      </w:r>
      <w:r w:rsidR="000A2D57">
        <w:t>ASADIL</w:t>
      </w:r>
      <w:r w:rsidRPr="00653EA8">
        <w:t>, V.</w:t>
      </w:r>
      <w:r w:rsidR="00AF6CCE" w:rsidRPr="00653EA8">
        <w:t>:</w:t>
      </w:r>
      <w:r w:rsidRPr="00653EA8">
        <w:t xml:space="preserve"> Ekonomické souvislosti comebacku značkového produktu. E+M Ekonomie a Management, 2005, roč. 8, č. 3, s. 27 – 35. ISSN 1212-3609.</w:t>
      </w:r>
    </w:p>
    <w:p w:rsidR="007B3462" w:rsidRPr="00653EA8" w:rsidRDefault="007B3462" w:rsidP="00367F64">
      <w:pPr>
        <w:pStyle w:val="KIN-Literatura"/>
      </w:pPr>
      <w:r w:rsidRPr="00653EA8">
        <w:t>L</w:t>
      </w:r>
      <w:r w:rsidR="000A2D57">
        <w:t>ORENC</w:t>
      </w:r>
      <w:r w:rsidRPr="00653EA8">
        <w:t>, J. a kol.</w:t>
      </w:r>
      <w:r w:rsidR="00AF6CCE" w:rsidRPr="00653EA8">
        <w:t>:</w:t>
      </w:r>
      <w:r w:rsidRPr="00653EA8">
        <w:t xml:space="preserve"> Sklářský a keramický průmysl ČR – Výroční zpráva 2003. [online]. Praha: Asociace sklářského a keramického průmyslu ČR, 2004 [cit. 2005-07-15]. Dostupné z: http://www.askpcr.</w:t>
      </w:r>
      <w:r w:rsidR="00E30EBF" w:rsidRPr="00653EA8">
        <w:t>cz/cze/zprava2003/cze/index.htm</w:t>
      </w:r>
      <w:r w:rsidR="00276183" w:rsidRPr="00653EA8">
        <w:t>.</w:t>
      </w:r>
    </w:p>
    <w:p w:rsidR="00265B29" w:rsidRPr="00653EA8" w:rsidRDefault="007B3462" w:rsidP="00367F64">
      <w:pPr>
        <w:pStyle w:val="KIN-Literatura"/>
      </w:pPr>
      <w:proofErr w:type="gramStart"/>
      <w:r w:rsidRPr="00653EA8">
        <w:t>U.S.</w:t>
      </w:r>
      <w:proofErr w:type="gramEnd"/>
      <w:r w:rsidRPr="00653EA8">
        <w:t xml:space="preserve"> D</w:t>
      </w:r>
      <w:r w:rsidR="000A2D57">
        <w:t>EPARTMENT</w:t>
      </w:r>
      <w:r w:rsidR="002910EC" w:rsidRPr="00653EA8">
        <w:t xml:space="preserve"> </w:t>
      </w:r>
      <w:r w:rsidR="000A2D57">
        <w:t>OF</w:t>
      </w:r>
      <w:r w:rsidRPr="00653EA8">
        <w:t xml:space="preserve"> C</w:t>
      </w:r>
      <w:r w:rsidR="000A2D57">
        <w:t>OMMERCE</w:t>
      </w:r>
      <w:r w:rsidR="00AF6CCE" w:rsidRPr="00653EA8">
        <w:t>:</w:t>
      </w:r>
      <w:r w:rsidRPr="00653EA8">
        <w:t xml:space="preserve"> </w:t>
      </w:r>
      <w:proofErr w:type="spellStart"/>
      <w:r w:rsidRPr="00653EA8">
        <w:t>Survey</w:t>
      </w:r>
      <w:proofErr w:type="spellEnd"/>
      <w:r w:rsidRPr="00653EA8">
        <w:t xml:space="preserve"> </w:t>
      </w:r>
      <w:proofErr w:type="spellStart"/>
      <w:r w:rsidRPr="00653EA8">
        <w:t>of</w:t>
      </w:r>
      <w:proofErr w:type="spellEnd"/>
      <w:r w:rsidRPr="00653EA8">
        <w:t xml:space="preserve"> </w:t>
      </w:r>
      <w:proofErr w:type="spellStart"/>
      <w:r w:rsidRPr="00653EA8">
        <w:t>Manufacturers</w:t>
      </w:r>
      <w:proofErr w:type="spellEnd"/>
      <w:r w:rsidRPr="00653EA8">
        <w:t>. 2001. [online]. Washin</w:t>
      </w:r>
      <w:r w:rsidRPr="00653EA8">
        <w:t>g</w:t>
      </w:r>
      <w:r w:rsidRPr="00653EA8">
        <w:t>ton: EIA, 2001 [cit. 2005-07-15]. Dostupné z: www.eia.doe.gov/emeu/mecs/iab98/glass/profile.html</w:t>
      </w:r>
      <w:r w:rsidR="00276183" w:rsidRPr="00653EA8">
        <w:t>.</w:t>
      </w:r>
    </w:p>
    <w:p w:rsidR="00A446FD" w:rsidRPr="00653EA8" w:rsidRDefault="00A446FD" w:rsidP="00A446FD">
      <w:pPr>
        <w:pStyle w:val="KIN-NadpisZvr"/>
      </w:pPr>
      <w:r w:rsidRPr="00653EA8">
        <w:t>Abstrakt</w:t>
      </w:r>
    </w:p>
    <w:p w:rsidR="00A446FD" w:rsidRPr="00A07F1B" w:rsidRDefault="00A446FD" w:rsidP="00A07F1B">
      <w:pPr>
        <w:pStyle w:val="KIN-PodkovnSum"/>
      </w:pPr>
      <w:r w:rsidRPr="00A07F1B">
        <w:t>Abstrakt musí být psán v češtině nebo slovenštině</w:t>
      </w:r>
      <w:r w:rsidR="00F025DB">
        <w:t>. Požadovaná d</w:t>
      </w:r>
      <w:r w:rsidR="004A3A73" w:rsidRPr="00A07F1B">
        <w:t xml:space="preserve">élka abstraktu </w:t>
      </w:r>
      <w:r w:rsidR="00F025DB">
        <w:t>je 18 – 23 řádků.</w:t>
      </w:r>
    </w:p>
    <w:p w:rsidR="00BE3374" w:rsidRPr="00A07F1B" w:rsidRDefault="00BE3374" w:rsidP="00A07F1B">
      <w:pPr>
        <w:pStyle w:val="KIN-PodkovnSum"/>
      </w:pPr>
      <w:r w:rsidRPr="00A07F1B">
        <w:rPr>
          <w:b/>
        </w:rPr>
        <w:t>Klíčová slova:</w:t>
      </w:r>
      <w:r w:rsidRPr="00A07F1B">
        <w:t xml:space="preserve"> Sem napište </w:t>
      </w:r>
      <w:r w:rsidR="003A7166" w:rsidRPr="00A07F1B">
        <w:t>klíčová slova vystihující obsah vašeho příspěvku oddělená středníky.</w:t>
      </w:r>
    </w:p>
    <w:p w:rsidR="00265B29" w:rsidRPr="00F025DB" w:rsidRDefault="00CA2FC7" w:rsidP="00980FD1">
      <w:pPr>
        <w:pStyle w:val="KIN-NadpisZvr"/>
      </w:pPr>
      <w:proofErr w:type="spellStart"/>
      <w:r w:rsidRPr="00F025DB">
        <w:t>S</w:t>
      </w:r>
      <w:r w:rsidR="00265B29" w:rsidRPr="00F025DB">
        <w:t>ummary</w:t>
      </w:r>
      <w:proofErr w:type="spellEnd"/>
    </w:p>
    <w:p w:rsidR="00590C01" w:rsidRDefault="00C37324" w:rsidP="007F6CF8">
      <w:pPr>
        <w:pStyle w:val="KIN-Summary"/>
      </w:pPr>
      <w:proofErr w:type="spellStart"/>
      <w:r w:rsidRPr="00F025DB">
        <w:rPr>
          <w:lang w:val="cs-CZ"/>
        </w:rPr>
        <w:t>Summary</w:t>
      </w:r>
      <w:proofErr w:type="spellEnd"/>
      <w:r w:rsidRPr="00F025DB">
        <w:rPr>
          <w:lang w:val="cs-CZ"/>
        </w:rPr>
        <w:t xml:space="preserve"> </w:t>
      </w:r>
      <w:proofErr w:type="spellStart"/>
      <w:r w:rsidR="002147B7" w:rsidRPr="00F025DB">
        <w:rPr>
          <w:lang w:val="cs-CZ"/>
        </w:rPr>
        <w:t>must</w:t>
      </w:r>
      <w:proofErr w:type="spellEnd"/>
      <w:r w:rsidRPr="00F025DB">
        <w:rPr>
          <w:lang w:val="cs-CZ"/>
        </w:rPr>
        <w:t xml:space="preserve"> </w:t>
      </w:r>
      <w:proofErr w:type="spellStart"/>
      <w:r w:rsidRPr="00F025DB">
        <w:rPr>
          <w:lang w:val="cs-CZ"/>
        </w:rPr>
        <w:t>be</w:t>
      </w:r>
      <w:proofErr w:type="spellEnd"/>
      <w:r w:rsidRPr="00F025DB">
        <w:rPr>
          <w:lang w:val="cs-CZ"/>
        </w:rPr>
        <w:t xml:space="preserve"> </w:t>
      </w:r>
      <w:proofErr w:type="spellStart"/>
      <w:r w:rsidRPr="00F025DB">
        <w:rPr>
          <w:lang w:val="cs-CZ"/>
        </w:rPr>
        <w:t>written</w:t>
      </w:r>
      <w:proofErr w:type="spellEnd"/>
      <w:r w:rsidRPr="00F025DB">
        <w:rPr>
          <w:lang w:val="cs-CZ"/>
        </w:rPr>
        <w:t xml:space="preserve"> </w:t>
      </w:r>
      <w:r w:rsidRPr="00653EA8">
        <w:t>in English</w:t>
      </w:r>
      <w:r w:rsidR="00F025DB">
        <w:t xml:space="preserve">. Required </w:t>
      </w:r>
      <w:r w:rsidR="003C7CCC" w:rsidRPr="00653EA8">
        <w:t xml:space="preserve">length of </w:t>
      </w:r>
      <w:r w:rsidR="001D420A" w:rsidRPr="00653EA8">
        <w:t xml:space="preserve">the </w:t>
      </w:r>
      <w:r w:rsidR="00F025DB">
        <w:t>summary is 18 to 23 lines</w:t>
      </w:r>
      <w:bookmarkStart w:id="0" w:name="_GoBack"/>
      <w:bookmarkEnd w:id="0"/>
      <w:r w:rsidR="003C7CCC" w:rsidRPr="00653EA8">
        <w:t>.</w:t>
      </w:r>
    </w:p>
    <w:p w:rsidR="003A7166" w:rsidRPr="003A7166" w:rsidRDefault="003A7166" w:rsidP="007F6CF8">
      <w:pPr>
        <w:pStyle w:val="KIN-Summary"/>
      </w:pPr>
      <w:r w:rsidRPr="003A7166">
        <w:rPr>
          <w:b/>
        </w:rPr>
        <w:lastRenderedPageBreak/>
        <w:t>Key words:</w:t>
      </w:r>
      <w:r w:rsidRPr="003A7166">
        <w:t xml:space="preserve"> </w:t>
      </w:r>
      <w:r>
        <w:t>Key words that describe the contents of your paper should be written here and sep</w:t>
      </w:r>
      <w:r>
        <w:t>a</w:t>
      </w:r>
      <w:r>
        <w:t>rated by semicolons</w:t>
      </w:r>
      <w:r w:rsidRPr="003A7166">
        <w:t>.</w:t>
      </w:r>
    </w:p>
    <w:sectPr w:rsidR="003A7166" w:rsidRPr="003A7166" w:rsidSect="003F218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2694" w:right="2268" w:bottom="3402" w:left="2268" w:header="2155" w:footer="1021" w:gutter="0"/>
      <w:pgNumType w:start="1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1AE" w:rsidRDefault="004C31AE">
      <w:r>
        <w:separator/>
      </w:r>
    </w:p>
  </w:endnote>
  <w:endnote w:type="continuationSeparator" w:id="0">
    <w:p w:rsidR="004C31AE" w:rsidRDefault="004C31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F7C" w:rsidRDefault="009F0F7C" w:rsidP="009F0F7C">
    <w:pPr>
      <w:pStyle w:val="Zpat"/>
      <w:tabs>
        <w:tab w:val="clear" w:pos="4536"/>
        <w:tab w:val="clear" w:pos="9072"/>
      </w:tabs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F7C" w:rsidRDefault="009F0F7C" w:rsidP="009F0F7C">
    <w:pPr>
      <w:pStyle w:val="Zpat"/>
      <w:tabs>
        <w:tab w:val="clear" w:pos="4536"/>
        <w:tab w:val="clear" w:pos="9072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1AE" w:rsidRDefault="004C31AE">
      <w:r>
        <w:t>__________</w:t>
      </w:r>
    </w:p>
  </w:footnote>
  <w:footnote w:type="continuationSeparator" w:id="0">
    <w:p w:rsidR="004C31AE" w:rsidRDefault="004C31AE">
      <w:r>
        <w:continuationSeparator/>
      </w:r>
    </w:p>
  </w:footnote>
  <w:footnote w:id="1">
    <w:p w:rsidR="00265B29" w:rsidRPr="0064636E" w:rsidRDefault="00265B29" w:rsidP="00363333">
      <w:pPr>
        <w:pStyle w:val="Textpoznpodarou"/>
        <w:tabs>
          <w:tab w:val="clear" w:pos="709"/>
          <w:tab w:val="clear" w:pos="1418"/>
          <w:tab w:val="clear" w:pos="1701"/>
          <w:tab w:val="clear" w:pos="4536"/>
          <w:tab w:val="clear" w:pos="7938"/>
        </w:tabs>
      </w:pPr>
      <w:r w:rsidRPr="0064636E">
        <w:rPr>
          <w:rStyle w:val="Znakapoznpodarou"/>
        </w:rPr>
        <w:footnoteRef/>
      </w:r>
      <w:r w:rsidRPr="0064636E">
        <w:t xml:space="preserve"> </w:t>
      </w:r>
      <w:r w:rsidR="003965C2" w:rsidRPr="0064636E">
        <w:t>Pouze pro komentáře</w:t>
      </w:r>
      <w:r w:rsidRPr="0064636E"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B29" w:rsidRPr="0064636E" w:rsidRDefault="00564AB7" w:rsidP="009F0F7C">
    <w:pPr>
      <w:tabs>
        <w:tab w:val="clear" w:pos="709"/>
        <w:tab w:val="clear" w:pos="1418"/>
        <w:tab w:val="clear" w:pos="1701"/>
        <w:tab w:val="clear" w:pos="4536"/>
        <w:tab w:val="clear" w:pos="7938"/>
      </w:tabs>
      <w:spacing w:line="300" w:lineRule="atLeast"/>
      <w:jc w:val="center"/>
      <w:rPr>
        <w:sz w:val="26"/>
      </w:rPr>
    </w:pPr>
    <w:r w:rsidRPr="0064636E">
      <w:rPr>
        <w:sz w:val="26"/>
      </w:rPr>
      <w:fldChar w:fldCharType="begin"/>
    </w:r>
    <w:r w:rsidR="00265B29" w:rsidRPr="0064636E">
      <w:rPr>
        <w:sz w:val="26"/>
      </w:rPr>
      <w:instrText xml:space="preserve"> PAGE </w:instrText>
    </w:r>
    <w:r w:rsidRPr="0064636E">
      <w:rPr>
        <w:sz w:val="26"/>
      </w:rPr>
      <w:fldChar w:fldCharType="separate"/>
    </w:r>
    <w:r w:rsidR="00F6358E">
      <w:rPr>
        <w:noProof/>
        <w:sz w:val="26"/>
      </w:rPr>
      <w:t>1</w:t>
    </w:r>
    <w:r w:rsidRPr="0064636E">
      <w:rPr>
        <w:sz w:val="26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202" w:rsidRPr="00BF7202" w:rsidRDefault="00BF7202" w:rsidP="009F0F7C">
    <w:pPr>
      <w:tabs>
        <w:tab w:val="clear" w:pos="709"/>
        <w:tab w:val="clear" w:pos="1418"/>
        <w:tab w:val="clear" w:pos="1701"/>
        <w:tab w:val="clear" w:pos="4536"/>
        <w:tab w:val="clear" w:pos="7938"/>
      </w:tabs>
      <w:spacing w:after="200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1FABB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C6084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1260B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98AA2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3EEFF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98C0D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9FC65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61AACA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1D0DB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06C66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7D1F64"/>
    <w:multiLevelType w:val="multilevel"/>
    <w:tmpl w:val="4A2CDC02"/>
    <w:lvl w:ilvl="0">
      <w:start w:val="1"/>
      <w:numFmt w:val="decimal"/>
      <w:suff w:val="space"/>
      <w:lvlText w:val="%1."/>
      <w:lvlJc w:val="left"/>
      <w:pPr>
        <w:ind w:left="72" w:hanging="72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11">
    <w:nsid w:val="0EFE6495"/>
    <w:multiLevelType w:val="multilevel"/>
    <w:tmpl w:val="19AADAE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08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12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16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24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1440"/>
      </w:pPr>
      <w:rPr>
        <w:rFonts w:hint="default"/>
      </w:rPr>
    </w:lvl>
  </w:abstractNum>
  <w:abstractNum w:abstractNumId="12">
    <w:nsid w:val="130F560E"/>
    <w:multiLevelType w:val="multilevel"/>
    <w:tmpl w:val="23CCC22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BA77D69"/>
    <w:multiLevelType w:val="multilevel"/>
    <w:tmpl w:val="A6F47B24"/>
    <w:lvl w:ilvl="0">
      <w:start w:val="1"/>
      <w:numFmt w:val="decimal"/>
      <w:lvlText w:val="Fig. %1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13F1652"/>
    <w:multiLevelType w:val="multilevel"/>
    <w:tmpl w:val="1B70FC4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08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12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16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24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1440"/>
      </w:pPr>
      <w:rPr>
        <w:rFonts w:hint="default"/>
      </w:rPr>
    </w:lvl>
  </w:abstractNum>
  <w:abstractNum w:abstractNumId="15">
    <w:nsid w:val="25142543"/>
    <w:multiLevelType w:val="singleLevel"/>
    <w:tmpl w:val="7F6602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16">
    <w:nsid w:val="2A397CD5"/>
    <w:multiLevelType w:val="singleLevel"/>
    <w:tmpl w:val="A0706A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2F050B76"/>
    <w:multiLevelType w:val="multilevel"/>
    <w:tmpl w:val="FDBA62F0"/>
    <w:lvl w:ilvl="0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75" w:hanging="567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932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6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0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4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4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52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28"/>
        </w:tabs>
        <w:ind w:left="5028" w:hanging="1440"/>
      </w:pPr>
      <w:rPr>
        <w:rFonts w:hint="default"/>
      </w:rPr>
    </w:lvl>
  </w:abstractNum>
  <w:abstractNum w:abstractNumId="18">
    <w:nsid w:val="39AF3BCF"/>
    <w:multiLevelType w:val="multilevel"/>
    <w:tmpl w:val="19AADAE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08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12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16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24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1440"/>
      </w:pPr>
      <w:rPr>
        <w:rFonts w:hint="default"/>
      </w:rPr>
    </w:lvl>
  </w:abstractNum>
  <w:abstractNum w:abstractNumId="19">
    <w:nsid w:val="3E9D5866"/>
    <w:multiLevelType w:val="multilevel"/>
    <w:tmpl w:val="D9F2B996"/>
    <w:lvl w:ilvl="0">
      <w:start w:val="1"/>
      <w:numFmt w:val="decimal"/>
      <w:suff w:val="space"/>
      <w:lvlText w:val="%1"/>
      <w:lvlJc w:val="left"/>
      <w:pPr>
        <w:ind w:left="72" w:hanging="72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1">
      <w:start w:val="1"/>
      <w:numFmt w:val="decimal"/>
      <w:suff w:val="space"/>
      <w:lvlText w:val="%2."/>
      <w:lvlJc w:val="left"/>
      <w:pPr>
        <w:ind w:left="43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20">
    <w:nsid w:val="4ACD6A35"/>
    <w:multiLevelType w:val="hybridMultilevel"/>
    <w:tmpl w:val="0712BC04"/>
    <w:lvl w:ilvl="0" w:tplc="0826D9F4">
      <w:start w:val="1"/>
      <w:numFmt w:val="decimal"/>
      <w:pStyle w:val="KIN-TitulekTabulky"/>
      <w:lvlText w:val="Tab. %1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B373B7A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4C180BB6"/>
    <w:multiLevelType w:val="multilevel"/>
    <w:tmpl w:val="19AADAE2"/>
    <w:lvl w:ilvl="0">
      <w:start w:val="1"/>
      <w:numFmt w:val="decimal"/>
      <w:pStyle w:val="KIN-Nadpis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KIN-Nadpis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pStyle w:val="KIN-Nadpis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08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12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16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24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1440"/>
      </w:pPr>
      <w:rPr>
        <w:rFonts w:hint="default"/>
      </w:rPr>
    </w:lvl>
  </w:abstractNum>
  <w:abstractNum w:abstractNumId="23">
    <w:nsid w:val="4F0950AC"/>
    <w:multiLevelType w:val="hybridMultilevel"/>
    <w:tmpl w:val="44C2551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515A30B4"/>
    <w:multiLevelType w:val="multilevel"/>
    <w:tmpl w:val="CF80FB4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08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12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16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24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1440"/>
      </w:pPr>
      <w:rPr>
        <w:rFonts w:hint="default"/>
      </w:rPr>
    </w:lvl>
  </w:abstractNum>
  <w:abstractNum w:abstractNumId="25">
    <w:nsid w:val="51BC5D83"/>
    <w:multiLevelType w:val="multilevel"/>
    <w:tmpl w:val="1CB0E6E8"/>
    <w:lvl w:ilvl="0">
      <w:start w:val="1"/>
      <w:numFmt w:val="decimal"/>
      <w:lvlText w:val="%1."/>
      <w:lvlJc w:val="left"/>
      <w:pPr>
        <w:tabs>
          <w:tab w:val="num" w:pos="72"/>
        </w:tabs>
        <w:ind w:left="72" w:hanging="72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26">
    <w:nsid w:val="54697F1F"/>
    <w:multiLevelType w:val="multilevel"/>
    <w:tmpl w:val="1D803D0E"/>
    <w:lvl w:ilvl="0">
      <w:start w:val="1"/>
      <w:numFmt w:val="decimal"/>
      <w:lvlText w:val="Fig. %1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8BE3867"/>
    <w:multiLevelType w:val="multilevel"/>
    <w:tmpl w:val="97145244"/>
    <w:lvl w:ilvl="0">
      <w:start w:val="1"/>
      <w:numFmt w:val="decimal"/>
      <w:lvlText w:val="Table %1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8C12960"/>
    <w:multiLevelType w:val="hybridMultilevel"/>
    <w:tmpl w:val="0F78BB78"/>
    <w:lvl w:ilvl="0" w:tplc="58A29FC0">
      <w:start w:val="1"/>
      <w:numFmt w:val="decimal"/>
      <w:pStyle w:val="KIN-TitulekObrzku"/>
      <w:lvlText w:val="Obr. %1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D0B4B87"/>
    <w:multiLevelType w:val="multilevel"/>
    <w:tmpl w:val="FDBA62F0"/>
    <w:lvl w:ilvl="0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75" w:hanging="567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932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6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0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4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4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52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28"/>
        </w:tabs>
        <w:ind w:left="5028" w:hanging="1440"/>
      </w:pPr>
      <w:rPr>
        <w:rFonts w:hint="default"/>
      </w:rPr>
    </w:lvl>
  </w:abstractNum>
  <w:abstractNum w:abstractNumId="30">
    <w:nsid w:val="5DB06046"/>
    <w:multiLevelType w:val="multilevel"/>
    <w:tmpl w:val="5D005446"/>
    <w:lvl w:ilvl="0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75" w:hanging="567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932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6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0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4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4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52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28"/>
        </w:tabs>
        <w:ind w:left="5028" w:hanging="1440"/>
      </w:pPr>
      <w:rPr>
        <w:rFonts w:hint="default"/>
      </w:rPr>
    </w:lvl>
  </w:abstractNum>
  <w:abstractNum w:abstractNumId="31">
    <w:nsid w:val="5DBA6922"/>
    <w:multiLevelType w:val="multilevel"/>
    <w:tmpl w:val="54329A6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75" w:hanging="567"/>
      </w:pPr>
      <w:rPr>
        <w:rFonts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6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0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4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4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52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28"/>
        </w:tabs>
        <w:ind w:left="5028" w:hanging="1440"/>
      </w:pPr>
      <w:rPr>
        <w:rFonts w:hint="default"/>
      </w:rPr>
    </w:lvl>
  </w:abstractNum>
  <w:abstractNum w:abstractNumId="32">
    <w:nsid w:val="5E6170AC"/>
    <w:multiLevelType w:val="multilevel"/>
    <w:tmpl w:val="18DACD58"/>
    <w:lvl w:ilvl="0">
      <w:start w:val="1"/>
      <w:numFmt w:val="decimal"/>
      <w:suff w:val="space"/>
      <w:lvlText w:val="%1."/>
      <w:lvlJc w:val="left"/>
      <w:pPr>
        <w:ind w:left="72" w:hanging="72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1">
      <w:start w:val="1"/>
      <w:numFmt w:val="decimal"/>
      <w:suff w:val="space"/>
      <w:lvlText w:val="%2."/>
      <w:lvlJc w:val="left"/>
      <w:pPr>
        <w:ind w:left="43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33">
    <w:nsid w:val="61792551"/>
    <w:multiLevelType w:val="singleLevel"/>
    <w:tmpl w:val="23CCC224"/>
    <w:lvl w:ilvl="0">
      <w:start w:val="1"/>
      <w:numFmt w:val="bullet"/>
      <w:pStyle w:val="KIN-ListCZ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2"/>
      </w:rPr>
    </w:lvl>
  </w:abstractNum>
  <w:abstractNum w:abstractNumId="34">
    <w:nsid w:val="62B86F00"/>
    <w:multiLevelType w:val="multilevel"/>
    <w:tmpl w:val="68E20026"/>
    <w:lvl w:ilvl="0">
      <w:start w:val="1"/>
      <w:numFmt w:val="decimal"/>
      <w:suff w:val="space"/>
      <w:lvlText w:val="%1."/>
      <w:lvlJc w:val="left"/>
      <w:pPr>
        <w:ind w:left="72" w:hanging="72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35">
    <w:nsid w:val="6AE92EF8"/>
    <w:multiLevelType w:val="multilevel"/>
    <w:tmpl w:val="D9F2B996"/>
    <w:lvl w:ilvl="0">
      <w:start w:val="1"/>
      <w:numFmt w:val="decimal"/>
      <w:suff w:val="space"/>
      <w:lvlText w:val="%1"/>
      <w:lvlJc w:val="left"/>
      <w:pPr>
        <w:ind w:left="72" w:hanging="72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1">
      <w:start w:val="1"/>
      <w:numFmt w:val="decimal"/>
      <w:suff w:val="space"/>
      <w:lvlText w:val="%2."/>
      <w:lvlJc w:val="left"/>
      <w:pPr>
        <w:ind w:left="43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36">
    <w:nsid w:val="6E463638"/>
    <w:multiLevelType w:val="hybridMultilevel"/>
    <w:tmpl w:val="6DFE1BA4"/>
    <w:lvl w:ilvl="0" w:tplc="B686C76A">
      <w:start w:val="1"/>
      <w:numFmt w:val="decimal"/>
      <w:pStyle w:val="KIN-Literatura"/>
      <w:lvlText w:val="[%1]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14947F7"/>
    <w:multiLevelType w:val="multilevel"/>
    <w:tmpl w:val="D97AC7D4"/>
    <w:lvl w:ilvl="0">
      <w:start w:val="1"/>
      <w:numFmt w:val="decimal"/>
      <w:suff w:val="space"/>
      <w:lvlText w:val="%1."/>
      <w:lvlJc w:val="left"/>
      <w:pPr>
        <w:ind w:left="72" w:hanging="72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1">
      <w:start w:val="1"/>
      <w:numFmt w:val="decimal"/>
      <w:suff w:val="space"/>
      <w:lvlText w:val="%2."/>
      <w:lvlJc w:val="left"/>
      <w:pPr>
        <w:ind w:left="43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38">
    <w:nsid w:val="73816124"/>
    <w:multiLevelType w:val="multilevel"/>
    <w:tmpl w:val="098452B8"/>
    <w:lvl w:ilvl="0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75" w:hanging="567"/>
      </w:pPr>
      <w:rPr>
        <w:rFonts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6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0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4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4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52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28"/>
        </w:tabs>
        <w:ind w:left="5028" w:hanging="1440"/>
      </w:pPr>
      <w:rPr>
        <w:rFonts w:hint="default"/>
      </w:rPr>
    </w:lvl>
  </w:abstractNum>
  <w:abstractNum w:abstractNumId="39">
    <w:nsid w:val="7697518E"/>
    <w:multiLevelType w:val="multilevel"/>
    <w:tmpl w:val="72884070"/>
    <w:lvl w:ilvl="0">
      <w:start w:val="1"/>
      <w:numFmt w:val="none"/>
      <w:suff w:val="space"/>
      <w:lvlText w:val=""/>
      <w:lvlJc w:val="left"/>
      <w:pPr>
        <w:ind w:left="72" w:hanging="72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1">
      <w:start w:val="1"/>
      <w:numFmt w:val="decimal"/>
      <w:suff w:val="space"/>
      <w:lvlText w:val="%2."/>
      <w:lvlJc w:val="left"/>
      <w:pPr>
        <w:ind w:left="43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num w:numId="1">
    <w:abstractNumId w:val="33"/>
  </w:num>
  <w:num w:numId="2">
    <w:abstractNumId w:val="16"/>
  </w:num>
  <w:num w:numId="3">
    <w:abstractNumId w:val="15"/>
  </w:num>
  <w:num w:numId="4">
    <w:abstractNumId w:val="23"/>
  </w:num>
  <w:num w:numId="5">
    <w:abstractNumId w:val="35"/>
  </w:num>
  <w:num w:numId="6">
    <w:abstractNumId w:val="25"/>
  </w:num>
  <w:num w:numId="7">
    <w:abstractNumId w:val="34"/>
  </w:num>
  <w:num w:numId="8">
    <w:abstractNumId w:val="10"/>
  </w:num>
  <w:num w:numId="9">
    <w:abstractNumId w:val="37"/>
  </w:num>
  <w:num w:numId="10">
    <w:abstractNumId w:val="32"/>
  </w:num>
  <w:num w:numId="11">
    <w:abstractNumId w:val="39"/>
  </w:num>
  <w:num w:numId="12">
    <w:abstractNumId w:val="19"/>
  </w:num>
  <w:num w:numId="13">
    <w:abstractNumId w:val="38"/>
  </w:num>
  <w:num w:numId="14">
    <w:abstractNumId w:val="17"/>
  </w:num>
  <w:num w:numId="15">
    <w:abstractNumId w:val="29"/>
  </w:num>
  <w:num w:numId="16">
    <w:abstractNumId w:val="30"/>
  </w:num>
  <w:num w:numId="17">
    <w:abstractNumId w:val="24"/>
  </w:num>
  <w:num w:numId="18">
    <w:abstractNumId w:val="31"/>
  </w:num>
  <w:num w:numId="19">
    <w:abstractNumId w:val="14"/>
  </w:num>
  <w:num w:numId="20">
    <w:abstractNumId w:val="22"/>
  </w:num>
  <w:num w:numId="21">
    <w:abstractNumId w:val="11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9"/>
  </w:num>
  <w:num w:numId="28">
    <w:abstractNumId w:val="7"/>
  </w:num>
  <w:num w:numId="29">
    <w:abstractNumId w:val="6"/>
  </w:num>
  <w:num w:numId="30">
    <w:abstractNumId w:val="5"/>
  </w:num>
  <w:num w:numId="31">
    <w:abstractNumId w:val="4"/>
  </w:num>
  <w:num w:numId="32">
    <w:abstractNumId w:val="28"/>
  </w:num>
  <w:num w:numId="33">
    <w:abstractNumId w:val="26"/>
  </w:num>
  <w:num w:numId="34">
    <w:abstractNumId w:val="13"/>
  </w:num>
  <w:num w:numId="35">
    <w:abstractNumId w:val="20"/>
  </w:num>
  <w:num w:numId="36">
    <w:abstractNumId w:val="36"/>
  </w:num>
  <w:num w:numId="37">
    <w:abstractNumId w:val="18"/>
  </w:num>
  <w:num w:numId="38">
    <w:abstractNumId w:val="33"/>
  </w:num>
  <w:num w:numId="39">
    <w:abstractNumId w:val="33"/>
  </w:num>
  <w:num w:numId="40">
    <w:abstractNumId w:val="27"/>
  </w:num>
  <w:num w:numId="41">
    <w:abstractNumId w:val="12"/>
  </w:num>
  <w:num w:numId="42">
    <w:abstractNumId w:val="2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attachedTemplate r:id="rId1"/>
  <w:stylePaneFormatFilter w:val="1F08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590C01"/>
    <w:rsid w:val="0002450A"/>
    <w:rsid w:val="0004528D"/>
    <w:rsid w:val="0005726E"/>
    <w:rsid w:val="000577D0"/>
    <w:rsid w:val="00057B28"/>
    <w:rsid w:val="00061D77"/>
    <w:rsid w:val="00065FBE"/>
    <w:rsid w:val="000707F4"/>
    <w:rsid w:val="000760FE"/>
    <w:rsid w:val="00090AB2"/>
    <w:rsid w:val="000A2D57"/>
    <w:rsid w:val="000F164C"/>
    <w:rsid w:val="00120E0C"/>
    <w:rsid w:val="00162A37"/>
    <w:rsid w:val="00176D0A"/>
    <w:rsid w:val="001D420A"/>
    <w:rsid w:val="001D62D7"/>
    <w:rsid w:val="001E1625"/>
    <w:rsid w:val="001F2445"/>
    <w:rsid w:val="002147B7"/>
    <w:rsid w:val="0022110C"/>
    <w:rsid w:val="00243922"/>
    <w:rsid w:val="00244380"/>
    <w:rsid w:val="002451AB"/>
    <w:rsid w:val="00265B29"/>
    <w:rsid w:val="00276183"/>
    <w:rsid w:val="002828CB"/>
    <w:rsid w:val="00284E8D"/>
    <w:rsid w:val="002910EC"/>
    <w:rsid w:val="0029212F"/>
    <w:rsid w:val="00294667"/>
    <w:rsid w:val="002B41DC"/>
    <w:rsid w:val="002C1528"/>
    <w:rsid w:val="002D5A98"/>
    <w:rsid w:val="002F7996"/>
    <w:rsid w:val="00325A49"/>
    <w:rsid w:val="00353066"/>
    <w:rsid w:val="00363333"/>
    <w:rsid w:val="003651E8"/>
    <w:rsid w:val="00367F64"/>
    <w:rsid w:val="0039574F"/>
    <w:rsid w:val="003965C2"/>
    <w:rsid w:val="003A7166"/>
    <w:rsid w:val="003C662F"/>
    <w:rsid w:val="003C7CCC"/>
    <w:rsid w:val="003E1E88"/>
    <w:rsid w:val="003E21D7"/>
    <w:rsid w:val="003F2188"/>
    <w:rsid w:val="00456F8F"/>
    <w:rsid w:val="00486988"/>
    <w:rsid w:val="004A01F5"/>
    <w:rsid w:val="004A2997"/>
    <w:rsid w:val="004A3A73"/>
    <w:rsid w:val="004A44CD"/>
    <w:rsid w:val="004C31AE"/>
    <w:rsid w:val="004C3C56"/>
    <w:rsid w:val="004D4270"/>
    <w:rsid w:val="004D76E9"/>
    <w:rsid w:val="004E5ED2"/>
    <w:rsid w:val="004F18A6"/>
    <w:rsid w:val="00502E2B"/>
    <w:rsid w:val="005141C2"/>
    <w:rsid w:val="005173FD"/>
    <w:rsid w:val="00523169"/>
    <w:rsid w:val="005459DF"/>
    <w:rsid w:val="00564AB7"/>
    <w:rsid w:val="005806B5"/>
    <w:rsid w:val="00590C01"/>
    <w:rsid w:val="005913BE"/>
    <w:rsid w:val="00594A4D"/>
    <w:rsid w:val="005B113C"/>
    <w:rsid w:val="005B5D80"/>
    <w:rsid w:val="005C7932"/>
    <w:rsid w:val="005D36E4"/>
    <w:rsid w:val="005D67AA"/>
    <w:rsid w:val="005E5BC6"/>
    <w:rsid w:val="005E7EF3"/>
    <w:rsid w:val="006341F7"/>
    <w:rsid w:val="0064636E"/>
    <w:rsid w:val="00653EA8"/>
    <w:rsid w:val="006A6F1A"/>
    <w:rsid w:val="006C6BF2"/>
    <w:rsid w:val="006D6182"/>
    <w:rsid w:val="00744381"/>
    <w:rsid w:val="00752CA3"/>
    <w:rsid w:val="00766258"/>
    <w:rsid w:val="00790FDF"/>
    <w:rsid w:val="007961B6"/>
    <w:rsid w:val="007A41A0"/>
    <w:rsid w:val="007B0F78"/>
    <w:rsid w:val="007B3462"/>
    <w:rsid w:val="007D169E"/>
    <w:rsid w:val="007E0F97"/>
    <w:rsid w:val="007E3E25"/>
    <w:rsid w:val="007F28E3"/>
    <w:rsid w:val="007F6CF8"/>
    <w:rsid w:val="008106CB"/>
    <w:rsid w:val="00892144"/>
    <w:rsid w:val="008C4A1C"/>
    <w:rsid w:val="008E49CA"/>
    <w:rsid w:val="008F6201"/>
    <w:rsid w:val="0090228D"/>
    <w:rsid w:val="0091244D"/>
    <w:rsid w:val="009516BC"/>
    <w:rsid w:val="00953A15"/>
    <w:rsid w:val="0095529B"/>
    <w:rsid w:val="00970E23"/>
    <w:rsid w:val="00974B62"/>
    <w:rsid w:val="00980FD1"/>
    <w:rsid w:val="00994DF8"/>
    <w:rsid w:val="00997311"/>
    <w:rsid w:val="009B27CA"/>
    <w:rsid w:val="009C0156"/>
    <w:rsid w:val="009C25B2"/>
    <w:rsid w:val="009D03A3"/>
    <w:rsid w:val="009D5B34"/>
    <w:rsid w:val="009F0F7C"/>
    <w:rsid w:val="00A03D49"/>
    <w:rsid w:val="00A07F1B"/>
    <w:rsid w:val="00A12155"/>
    <w:rsid w:val="00A446FD"/>
    <w:rsid w:val="00A44DF1"/>
    <w:rsid w:val="00A5466E"/>
    <w:rsid w:val="00A84177"/>
    <w:rsid w:val="00A92265"/>
    <w:rsid w:val="00A9767A"/>
    <w:rsid w:val="00AB7FCB"/>
    <w:rsid w:val="00AD0868"/>
    <w:rsid w:val="00AD0BEE"/>
    <w:rsid w:val="00AD21B0"/>
    <w:rsid w:val="00AF6CCE"/>
    <w:rsid w:val="00B10396"/>
    <w:rsid w:val="00B36F2D"/>
    <w:rsid w:val="00B65253"/>
    <w:rsid w:val="00BA48F3"/>
    <w:rsid w:val="00BB28C3"/>
    <w:rsid w:val="00BE3374"/>
    <w:rsid w:val="00BF4E1F"/>
    <w:rsid w:val="00BF7202"/>
    <w:rsid w:val="00C23312"/>
    <w:rsid w:val="00C24F89"/>
    <w:rsid w:val="00C25A8A"/>
    <w:rsid w:val="00C37324"/>
    <w:rsid w:val="00C6139D"/>
    <w:rsid w:val="00CA2FC7"/>
    <w:rsid w:val="00CA497F"/>
    <w:rsid w:val="00CA73D9"/>
    <w:rsid w:val="00CC6DFB"/>
    <w:rsid w:val="00CC76B0"/>
    <w:rsid w:val="00CE25C1"/>
    <w:rsid w:val="00CE2CCB"/>
    <w:rsid w:val="00D57D1E"/>
    <w:rsid w:val="00D62E6C"/>
    <w:rsid w:val="00D73E18"/>
    <w:rsid w:val="00D92C0A"/>
    <w:rsid w:val="00DA0FCA"/>
    <w:rsid w:val="00DA4B7F"/>
    <w:rsid w:val="00DB4A47"/>
    <w:rsid w:val="00DF503C"/>
    <w:rsid w:val="00E01D35"/>
    <w:rsid w:val="00E07C4D"/>
    <w:rsid w:val="00E30EBF"/>
    <w:rsid w:val="00E53442"/>
    <w:rsid w:val="00E844A6"/>
    <w:rsid w:val="00E85F81"/>
    <w:rsid w:val="00EA7DDD"/>
    <w:rsid w:val="00EB6D52"/>
    <w:rsid w:val="00ED15E4"/>
    <w:rsid w:val="00ED2A02"/>
    <w:rsid w:val="00ED67ED"/>
    <w:rsid w:val="00ED6998"/>
    <w:rsid w:val="00ED7DA6"/>
    <w:rsid w:val="00F025DB"/>
    <w:rsid w:val="00F05FAF"/>
    <w:rsid w:val="00F247C7"/>
    <w:rsid w:val="00F4008B"/>
    <w:rsid w:val="00F6358E"/>
    <w:rsid w:val="00F81C7B"/>
    <w:rsid w:val="00FB78E5"/>
    <w:rsid w:val="00FC07E3"/>
    <w:rsid w:val="00FC47DB"/>
    <w:rsid w:val="00FC4C68"/>
    <w:rsid w:val="00FE0AEA"/>
    <w:rsid w:val="00FE7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D36E4"/>
    <w:pPr>
      <w:tabs>
        <w:tab w:val="left" w:pos="709"/>
        <w:tab w:val="left" w:pos="1418"/>
        <w:tab w:val="left" w:pos="1701"/>
        <w:tab w:val="center" w:pos="4536"/>
        <w:tab w:val="center" w:pos="7938"/>
      </w:tabs>
      <w:spacing w:line="260" w:lineRule="atLeast"/>
      <w:jc w:val="both"/>
    </w:pPr>
    <w:rPr>
      <w:sz w:val="22"/>
    </w:rPr>
  </w:style>
  <w:style w:type="paragraph" w:styleId="Nadpis1">
    <w:name w:val="heading 1"/>
    <w:next w:val="KIN-Nadpis1"/>
    <w:qFormat/>
    <w:rsid w:val="00486988"/>
    <w:pPr>
      <w:tabs>
        <w:tab w:val="left" w:pos="426"/>
      </w:tabs>
      <w:suppressAutoHyphens/>
      <w:spacing w:before="720"/>
      <w:jc w:val="center"/>
      <w:outlineLvl w:val="0"/>
    </w:pPr>
    <w:rPr>
      <w:b/>
      <w:caps/>
      <w:sz w:val="26"/>
      <w:lang w:val="pl-PL"/>
    </w:rPr>
  </w:style>
  <w:style w:type="paragraph" w:styleId="Nadpis2">
    <w:name w:val="heading 2"/>
    <w:basedOn w:val="Normln"/>
    <w:next w:val="Normln"/>
    <w:qFormat/>
    <w:rsid w:val="00564AB7"/>
    <w:pPr>
      <w:keepNext/>
      <w:tabs>
        <w:tab w:val="left" w:pos="426"/>
      </w:tabs>
      <w:suppressAutoHyphens/>
      <w:spacing w:before="360" w:after="360" w:line="300" w:lineRule="atLeast"/>
      <w:jc w:val="center"/>
      <w:outlineLvl w:val="1"/>
    </w:pPr>
    <w:rPr>
      <w:b/>
      <w:sz w:val="26"/>
    </w:rPr>
  </w:style>
  <w:style w:type="paragraph" w:styleId="Nadpis3">
    <w:name w:val="heading 3"/>
    <w:basedOn w:val="Normln"/>
    <w:next w:val="Normln"/>
    <w:qFormat/>
    <w:rsid w:val="00564AB7"/>
    <w:pPr>
      <w:keepNext/>
      <w:suppressAutoHyphens/>
      <w:spacing w:before="240" w:after="240"/>
      <w:jc w:val="center"/>
      <w:outlineLvl w:val="2"/>
    </w:pPr>
    <w:rPr>
      <w:sz w:val="26"/>
    </w:rPr>
  </w:style>
  <w:style w:type="paragraph" w:styleId="Nadpis4">
    <w:name w:val="heading 4"/>
    <w:basedOn w:val="Normln"/>
    <w:next w:val="Normln"/>
    <w:qFormat/>
    <w:rsid w:val="00564AB7"/>
    <w:pPr>
      <w:keepNext/>
      <w:spacing w:before="360" w:after="360"/>
      <w:outlineLvl w:val="3"/>
    </w:pPr>
    <w:rPr>
      <w:b/>
      <w:i/>
    </w:rPr>
  </w:style>
  <w:style w:type="paragraph" w:styleId="Nadpis5">
    <w:name w:val="heading 5"/>
    <w:basedOn w:val="Normln"/>
    <w:next w:val="Normln"/>
    <w:qFormat/>
    <w:rsid w:val="00564AB7"/>
    <w:pPr>
      <w:spacing w:before="240" w:after="120"/>
      <w:ind w:firstLine="567"/>
      <w:outlineLvl w:val="4"/>
    </w:pPr>
    <w:rPr>
      <w:u w:val="words"/>
    </w:rPr>
  </w:style>
  <w:style w:type="paragraph" w:styleId="Nadpis6">
    <w:name w:val="heading 6"/>
    <w:basedOn w:val="Normln"/>
    <w:next w:val="Normln"/>
    <w:qFormat/>
    <w:rsid w:val="00564AB7"/>
    <w:pPr>
      <w:keepNext/>
      <w:suppressAutoHyphens/>
      <w:spacing w:before="960" w:line="300" w:lineRule="atLeast"/>
      <w:jc w:val="center"/>
      <w:outlineLvl w:val="5"/>
    </w:pPr>
    <w:rPr>
      <w:sz w:val="26"/>
    </w:rPr>
  </w:style>
  <w:style w:type="paragraph" w:styleId="Nadpis7">
    <w:name w:val="heading 7"/>
    <w:basedOn w:val="Normln"/>
    <w:next w:val="Normln"/>
    <w:qFormat/>
    <w:rsid w:val="00564AB7"/>
    <w:pPr>
      <w:keepNext/>
      <w:spacing w:before="240" w:after="120" w:line="220" w:lineRule="atLeast"/>
      <w:jc w:val="right"/>
      <w:outlineLvl w:val="6"/>
    </w:pPr>
    <w:rPr>
      <w:sz w:val="18"/>
    </w:rPr>
  </w:style>
  <w:style w:type="paragraph" w:styleId="Nadpis8">
    <w:name w:val="heading 8"/>
    <w:basedOn w:val="Normln"/>
    <w:next w:val="Normln"/>
    <w:qFormat/>
    <w:rsid w:val="00564AB7"/>
    <w:pPr>
      <w:keepNext/>
      <w:suppressAutoHyphens/>
      <w:spacing w:before="240" w:after="120" w:line="220" w:lineRule="atLeast"/>
      <w:jc w:val="right"/>
      <w:outlineLvl w:val="7"/>
    </w:pPr>
    <w:rPr>
      <w:sz w:val="18"/>
    </w:rPr>
  </w:style>
  <w:style w:type="paragraph" w:styleId="Nadpis9">
    <w:name w:val="heading 9"/>
    <w:basedOn w:val="Normln"/>
    <w:next w:val="Normln"/>
    <w:qFormat/>
    <w:rsid w:val="00564AB7"/>
    <w:pPr>
      <w:keepNext/>
      <w:tabs>
        <w:tab w:val="left" w:leader="dot" w:pos="5528"/>
        <w:tab w:val="left" w:leader="dot" w:pos="5755"/>
      </w:tabs>
      <w:suppressAutoHyphens/>
      <w:spacing w:after="120" w:line="240" w:lineRule="auto"/>
      <w:ind w:firstLine="567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IN-Nadpis1">
    <w:name w:val="KIN-Nadpis1"/>
    <w:next w:val="KIN-TextCZ"/>
    <w:rsid w:val="00294667"/>
    <w:pPr>
      <w:keepNext/>
      <w:keepLines/>
      <w:numPr>
        <w:numId w:val="20"/>
      </w:numPr>
      <w:spacing w:before="480" w:after="240"/>
      <w:jc w:val="center"/>
      <w:outlineLvl w:val="0"/>
    </w:pPr>
    <w:rPr>
      <w:b/>
      <w:bCs/>
      <w:sz w:val="26"/>
    </w:rPr>
  </w:style>
  <w:style w:type="paragraph" w:customStyle="1" w:styleId="KIN-TextCZ">
    <w:name w:val="KIN-TextCZ"/>
    <w:basedOn w:val="Normln"/>
    <w:rsid w:val="00294667"/>
    <w:pPr>
      <w:tabs>
        <w:tab w:val="clear" w:pos="709"/>
        <w:tab w:val="clear" w:pos="1418"/>
        <w:tab w:val="clear" w:pos="1701"/>
        <w:tab w:val="clear" w:pos="4536"/>
        <w:tab w:val="clear" w:pos="7938"/>
      </w:tabs>
      <w:spacing w:after="120" w:line="240" w:lineRule="auto"/>
      <w:ind w:firstLine="284"/>
    </w:pPr>
  </w:style>
  <w:style w:type="paragraph" w:styleId="Titulek">
    <w:name w:val="caption"/>
    <w:basedOn w:val="Normln"/>
    <w:next w:val="Normln"/>
    <w:qFormat/>
    <w:rsid w:val="00564AB7"/>
    <w:pPr>
      <w:suppressAutoHyphens/>
      <w:spacing w:line="220" w:lineRule="atLeast"/>
      <w:jc w:val="center"/>
    </w:pPr>
    <w:rPr>
      <w:sz w:val="18"/>
    </w:rPr>
  </w:style>
  <w:style w:type="character" w:styleId="Znakapoznpodarou">
    <w:name w:val="footnote reference"/>
    <w:basedOn w:val="Standardnpsmoodstavce"/>
    <w:semiHidden/>
    <w:rsid w:val="00564AB7"/>
    <w:rPr>
      <w:rFonts w:ascii="Times New Roman" w:hAnsi="Times New Roman"/>
      <w:spacing w:val="0"/>
      <w:position w:val="6"/>
      <w:sz w:val="14"/>
    </w:rPr>
  </w:style>
  <w:style w:type="paragraph" w:styleId="Zhlav">
    <w:name w:val="header"/>
    <w:basedOn w:val="Normln"/>
    <w:rsid w:val="0029212F"/>
    <w:pPr>
      <w:tabs>
        <w:tab w:val="clear" w:pos="709"/>
        <w:tab w:val="clear" w:pos="1418"/>
        <w:tab w:val="clear" w:pos="1701"/>
        <w:tab w:val="clear" w:pos="7938"/>
        <w:tab w:val="right" w:pos="9072"/>
      </w:tabs>
    </w:pPr>
  </w:style>
  <w:style w:type="paragraph" w:styleId="Textpoznpodarou">
    <w:name w:val="footnote text"/>
    <w:basedOn w:val="Normln"/>
    <w:semiHidden/>
    <w:rsid w:val="00564AB7"/>
    <w:pPr>
      <w:spacing w:line="220" w:lineRule="atLeast"/>
      <w:ind w:firstLine="301"/>
    </w:pPr>
    <w:rPr>
      <w:sz w:val="18"/>
    </w:rPr>
  </w:style>
  <w:style w:type="paragraph" w:styleId="Zpat">
    <w:name w:val="footer"/>
    <w:basedOn w:val="Normln"/>
    <w:rsid w:val="0029212F"/>
    <w:pPr>
      <w:tabs>
        <w:tab w:val="clear" w:pos="709"/>
        <w:tab w:val="clear" w:pos="1418"/>
        <w:tab w:val="clear" w:pos="1701"/>
        <w:tab w:val="clear" w:pos="7938"/>
        <w:tab w:val="right" w:pos="9072"/>
      </w:tabs>
    </w:pPr>
  </w:style>
  <w:style w:type="paragraph" w:customStyle="1" w:styleId="KIN-Obrzek">
    <w:name w:val="KIN-Obrázek"/>
    <w:next w:val="KIN-TitulekObrzku"/>
    <w:rsid w:val="000707F4"/>
    <w:pPr>
      <w:keepNext/>
      <w:jc w:val="center"/>
    </w:pPr>
    <w:rPr>
      <w:sz w:val="22"/>
    </w:rPr>
  </w:style>
  <w:style w:type="paragraph" w:customStyle="1" w:styleId="KIN-TitulekObrzku">
    <w:name w:val="KIN-TitulekObrázku"/>
    <w:next w:val="KIN-TextCZ"/>
    <w:rsid w:val="000707F4"/>
    <w:pPr>
      <w:keepLines/>
      <w:numPr>
        <w:numId w:val="32"/>
      </w:numPr>
      <w:tabs>
        <w:tab w:val="clear" w:pos="0"/>
      </w:tabs>
      <w:spacing w:before="120" w:after="240"/>
      <w:jc w:val="center"/>
    </w:pPr>
    <w:rPr>
      <w:sz w:val="18"/>
    </w:rPr>
  </w:style>
  <w:style w:type="paragraph" w:customStyle="1" w:styleId="KIN-Literatura">
    <w:name w:val="KIN-Literatura"/>
    <w:rsid w:val="004E5ED2"/>
    <w:pPr>
      <w:numPr>
        <w:numId w:val="36"/>
      </w:numPr>
      <w:tabs>
        <w:tab w:val="clear" w:pos="340"/>
        <w:tab w:val="left" w:pos="454"/>
      </w:tabs>
      <w:spacing w:after="60"/>
      <w:ind w:left="454" w:hanging="454"/>
      <w:jc w:val="both"/>
    </w:pPr>
    <w:rPr>
      <w:sz w:val="18"/>
    </w:rPr>
  </w:style>
  <w:style w:type="paragraph" w:customStyle="1" w:styleId="KIN-Nadpis">
    <w:name w:val="KIN-Nadpis"/>
    <w:next w:val="KIN-Nadpis1"/>
    <w:rsid w:val="005E7EF3"/>
    <w:pPr>
      <w:keepNext/>
      <w:keepLines/>
      <w:spacing w:before="720"/>
      <w:jc w:val="center"/>
      <w:outlineLvl w:val="0"/>
    </w:pPr>
    <w:rPr>
      <w:b/>
      <w:bCs/>
      <w:smallCaps/>
      <w:sz w:val="26"/>
    </w:rPr>
  </w:style>
  <w:style w:type="paragraph" w:customStyle="1" w:styleId="KIN-ListCZ">
    <w:name w:val="KIN-ListCZ"/>
    <w:basedOn w:val="KIN-TextCZ"/>
    <w:rsid w:val="00C25A8A"/>
    <w:pPr>
      <w:numPr>
        <w:numId w:val="1"/>
      </w:numPr>
      <w:tabs>
        <w:tab w:val="clear" w:pos="644"/>
        <w:tab w:val="left" w:pos="284"/>
      </w:tabs>
      <w:spacing w:after="60"/>
      <w:ind w:left="284" w:hanging="284"/>
    </w:pPr>
  </w:style>
  <w:style w:type="paragraph" w:customStyle="1" w:styleId="KIN-NadpisOdstavce">
    <w:name w:val="KIN-NadpisOdstavce"/>
    <w:basedOn w:val="Normln"/>
    <w:next w:val="KIN-TextCZ"/>
    <w:rsid w:val="00C25A8A"/>
    <w:pPr>
      <w:keepNext/>
      <w:keepLines/>
      <w:tabs>
        <w:tab w:val="clear" w:pos="709"/>
        <w:tab w:val="clear" w:pos="1418"/>
        <w:tab w:val="clear" w:pos="1701"/>
        <w:tab w:val="clear" w:pos="4536"/>
        <w:tab w:val="clear" w:pos="7938"/>
      </w:tabs>
      <w:spacing w:before="240" w:after="120" w:line="240" w:lineRule="auto"/>
      <w:ind w:firstLine="284"/>
    </w:pPr>
    <w:rPr>
      <w:b/>
    </w:rPr>
  </w:style>
  <w:style w:type="paragraph" w:customStyle="1" w:styleId="KIN-TitulekTabulky">
    <w:name w:val="KIN-TitulekTabulky"/>
    <w:next w:val="Normln"/>
    <w:rsid w:val="000A2D57"/>
    <w:pPr>
      <w:keepNext/>
      <w:keepLines/>
      <w:numPr>
        <w:numId w:val="35"/>
      </w:numPr>
      <w:tabs>
        <w:tab w:val="clear" w:pos="0"/>
      </w:tabs>
      <w:spacing w:before="240" w:after="120"/>
      <w:jc w:val="center"/>
    </w:pPr>
    <w:rPr>
      <w:sz w:val="18"/>
    </w:rPr>
  </w:style>
  <w:style w:type="paragraph" w:customStyle="1" w:styleId="KIN-Nadpis2">
    <w:name w:val="KIN-Nadpis2"/>
    <w:next w:val="KIN-TextCZ"/>
    <w:rsid w:val="00294667"/>
    <w:pPr>
      <w:keepNext/>
      <w:keepLines/>
      <w:numPr>
        <w:ilvl w:val="1"/>
        <w:numId w:val="20"/>
      </w:numPr>
      <w:spacing w:before="240" w:after="240"/>
      <w:jc w:val="center"/>
      <w:outlineLvl w:val="1"/>
    </w:pPr>
    <w:rPr>
      <w:b/>
      <w:bCs/>
      <w:sz w:val="26"/>
    </w:rPr>
  </w:style>
  <w:style w:type="paragraph" w:customStyle="1" w:styleId="KIN-Nadpis3">
    <w:name w:val="KIN-Nadpis3"/>
    <w:next w:val="KIN-TextCZ"/>
    <w:rsid w:val="00294667"/>
    <w:pPr>
      <w:keepNext/>
      <w:keepLines/>
      <w:numPr>
        <w:ilvl w:val="2"/>
        <w:numId w:val="20"/>
      </w:numPr>
      <w:spacing w:before="240" w:after="240"/>
      <w:jc w:val="center"/>
      <w:outlineLvl w:val="2"/>
    </w:pPr>
    <w:rPr>
      <w:b/>
      <w:bCs/>
      <w:iCs/>
      <w:sz w:val="26"/>
    </w:rPr>
  </w:style>
  <w:style w:type="paragraph" w:customStyle="1" w:styleId="KIN-Summary">
    <w:name w:val="KIN-Summary"/>
    <w:rsid w:val="007F6CF8"/>
    <w:pPr>
      <w:spacing w:before="120"/>
      <w:ind w:firstLine="284"/>
      <w:jc w:val="both"/>
    </w:pPr>
    <w:rPr>
      <w:sz w:val="18"/>
      <w:lang w:val="en-US"/>
    </w:rPr>
  </w:style>
  <w:style w:type="paragraph" w:customStyle="1" w:styleId="KIN-PodkovnSum">
    <w:name w:val="KIN-PoděkováníSumář"/>
    <w:qFormat/>
    <w:rsid w:val="00A07F1B"/>
    <w:pPr>
      <w:spacing w:before="120"/>
      <w:ind w:firstLine="284"/>
      <w:jc w:val="both"/>
    </w:pPr>
    <w:rPr>
      <w:sz w:val="18"/>
    </w:rPr>
  </w:style>
  <w:style w:type="paragraph" w:customStyle="1" w:styleId="KIN-AutorJmno">
    <w:name w:val="KIN-AutorJméno"/>
    <w:next w:val="KIN-AutorAdresa"/>
    <w:rsid w:val="00BF4E1F"/>
    <w:pPr>
      <w:spacing w:before="720" w:after="120"/>
      <w:jc w:val="center"/>
      <w:outlineLvl w:val="0"/>
    </w:pPr>
    <w:rPr>
      <w:sz w:val="26"/>
    </w:rPr>
  </w:style>
  <w:style w:type="paragraph" w:customStyle="1" w:styleId="KIN-AutorAdresa">
    <w:name w:val="KIN-AutorAdresa"/>
    <w:rsid w:val="003F2188"/>
    <w:pPr>
      <w:jc w:val="center"/>
      <w:outlineLvl w:val="0"/>
    </w:pPr>
    <w:rPr>
      <w:sz w:val="22"/>
    </w:rPr>
  </w:style>
  <w:style w:type="paragraph" w:customStyle="1" w:styleId="KIN-Vzorec">
    <w:name w:val="KIN-Vzorec"/>
    <w:next w:val="KIN-TextCZ"/>
    <w:rsid w:val="00065FBE"/>
    <w:pPr>
      <w:tabs>
        <w:tab w:val="center" w:pos="3686"/>
        <w:tab w:val="right" w:pos="7371"/>
      </w:tabs>
      <w:spacing w:after="120"/>
    </w:pPr>
    <w:rPr>
      <w:sz w:val="22"/>
    </w:rPr>
  </w:style>
  <w:style w:type="paragraph" w:customStyle="1" w:styleId="KIN-NadpisZvr">
    <w:name w:val="KIN-NadpisZávěr"/>
    <w:basedOn w:val="KIN-Nadpis1"/>
    <w:rsid w:val="00BE3374"/>
    <w:pPr>
      <w:numPr>
        <w:numId w:val="0"/>
      </w:numPr>
      <w:spacing w:after="120"/>
    </w:pPr>
    <w:rPr>
      <w:bCs w:val="0"/>
    </w:rPr>
  </w:style>
  <w:style w:type="character" w:styleId="Hypertextovodkaz">
    <w:name w:val="Hyperlink"/>
    <w:basedOn w:val="Standardnpsmoodstavce"/>
    <w:rsid w:val="0027618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D36E4"/>
    <w:pPr>
      <w:tabs>
        <w:tab w:val="left" w:pos="709"/>
        <w:tab w:val="left" w:pos="1418"/>
        <w:tab w:val="left" w:pos="1701"/>
        <w:tab w:val="center" w:pos="4536"/>
        <w:tab w:val="center" w:pos="7938"/>
      </w:tabs>
      <w:spacing w:line="260" w:lineRule="atLeast"/>
      <w:jc w:val="both"/>
    </w:pPr>
    <w:rPr>
      <w:sz w:val="22"/>
    </w:rPr>
  </w:style>
  <w:style w:type="paragraph" w:styleId="Nadpis1">
    <w:name w:val="heading 1"/>
    <w:next w:val="KIN-Nadpis1"/>
    <w:qFormat/>
    <w:rsid w:val="00486988"/>
    <w:pPr>
      <w:tabs>
        <w:tab w:val="left" w:pos="426"/>
      </w:tabs>
      <w:suppressAutoHyphens/>
      <w:spacing w:before="720"/>
      <w:jc w:val="center"/>
      <w:outlineLvl w:val="0"/>
    </w:pPr>
    <w:rPr>
      <w:b/>
      <w:caps/>
      <w:sz w:val="26"/>
      <w:lang w:val="pl-PL"/>
    </w:rPr>
  </w:style>
  <w:style w:type="paragraph" w:styleId="Nadpis2">
    <w:name w:val="heading 2"/>
    <w:basedOn w:val="Normln"/>
    <w:next w:val="Normln"/>
    <w:qFormat/>
    <w:pPr>
      <w:keepNext/>
      <w:tabs>
        <w:tab w:val="left" w:pos="426"/>
      </w:tabs>
      <w:suppressAutoHyphens/>
      <w:spacing w:before="360" w:after="360" w:line="300" w:lineRule="atLeast"/>
      <w:jc w:val="center"/>
      <w:outlineLvl w:val="1"/>
    </w:pPr>
    <w:rPr>
      <w:b/>
      <w:sz w:val="26"/>
    </w:rPr>
  </w:style>
  <w:style w:type="paragraph" w:styleId="Nadpis3">
    <w:name w:val="heading 3"/>
    <w:basedOn w:val="Normln"/>
    <w:next w:val="Normln"/>
    <w:qFormat/>
    <w:pPr>
      <w:keepNext/>
      <w:suppressAutoHyphens/>
      <w:spacing w:before="240" w:after="240"/>
      <w:jc w:val="center"/>
      <w:outlineLvl w:val="2"/>
    </w:pPr>
    <w:rPr>
      <w:sz w:val="26"/>
    </w:rPr>
  </w:style>
  <w:style w:type="paragraph" w:styleId="Nadpis4">
    <w:name w:val="heading 4"/>
    <w:basedOn w:val="Normln"/>
    <w:next w:val="Normln"/>
    <w:qFormat/>
    <w:pPr>
      <w:keepNext/>
      <w:spacing w:before="360" w:after="360"/>
      <w:outlineLvl w:val="3"/>
    </w:pPr>
    <w:rPr>
      <w:b/>
      <w:i/>
    </w:rPr>
  </w:style>
  <w:style w:type="paragraph" w:styleId="Nadpis5">
    <w:name w:val="heading 5"/>
    <w:basedOn w:val="Normln"/>
    <w:next w:val="Normln"/>
    <w:qFormat/>
    <w:pPr>
      <w:spacing w:before="240" w:after="120"/>
      <w:ind w:firstLine="567"/>
      <w:outlineLvl w:val="4"/>
    </w:pPr>
    <w:rPr>
      <w:u w:val="words"/>
    </w:rPr>
  </w:style>
  <w:style w:type="paragraph" w:styleId="Nadpis6">
    <w:name w:val="heading 6"/>
    <w:basedOn w:val="Normln"/>
    <w:next w:val="Normln"/>
    <w:qFormat/>
    <w:pPr>
      <w:keepNext/>
      <w:suppressAutoHyphens/>
      <w:spacing w:before="960" w:line="300" w:lineRule="atLeast"/>
      <w:jc w:val="center"/>
      <w:outlineLvl w:val="5"/>
    </w:pPr>
    <w:rPr>
      <w:sz w:val="26"/>
    </w:rPr>
  </w:style>
  <w:style w:type="paragraph" w:styleId="Nadpis7">
    <w:name w:val="heading 7"/>
    <w:basedOn w:val="Normln"/>
    <w:next w:val="Normln"/>
    <w:qFormat/>
    <w:pPr>
      <w:keepNext/>
      <w:spacing w:before="240" w:after="120" w:line="220" w:lineRule="atLeast"/>
      <w:jc w:val="right"/>
      <w:outlineLvl w:val="6"/>
    </w:pPr>
    <w:rPr>
      <w:sz w:val="18"/>
    </w:rPr>
  </w:style>
  <w:style w:type="paragraph" w:styleId="Nadpis8">
    <w:name w:val="heading 8"/>
    <w:basedOn w:val="Normln"/>
    <w:next w:val="Normln"/>
    <w:qFormat/>
    <w:pPr>
      <w:keepNext/>
      <w:suppressAutoHyphens/>
      <w:spacing w:before="240" w:after="120" w:line="220" w:lineRule="atLeast"/>
      <w:jc w:val="right"/>
      <w:outlineLvl w:val="7"/>
    </w:pPr>
    <w:rPr>
      <w:sz w:val="18"/>
    </w:rPr>
  </w:style>
  <w:style w:type="paragraph" w:styleId="Nadpis9">
    <w:name w:val="heading 9"/>
    <w:basedOn w:val="Normln"/>
    <w:next w:val="Normln"/>
    <w:qFormat/>
    <w:pPr>
      <w:keepNext/>
      <w:tabs>
        <w:tab w:val="left" w:leader="dot" w:pos="5528"/>
        <w:tab w:val="left" w:leader="dot" w:pos="5755"/>
      </w:tabs>
      <w:suppressAutoHyphens/>
      <w:spacing w:after="120" w:line="240" w:lineRule="auto"/>
      <w:ind w:firstLine="567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IN-Nadpis1">
    <w:name w:val="KIN-Nadpis1"/>
    <w:next w:val="KIN-TextCZ"/>
    <w:rsid w:val="00294667"/>
    <w:pPr>
      <w:keepNext/>
      <w:keepLines/>
      <w:numPr>
        <w:numId w:val="20"/>
      </w:numPr>
      <w:spacing w:before="480" w:after="240"/>
      <w:jc w:val="center"/>
      <w:outlineLvl w:val="0"/>
    </w:pPr>
    <w:rPr>
      <w:b/>
      <w:bCs/>
      <w:sz w:val="26"/>
    </w:rPr>
  </w:style>
  <w:style w:type="paragraph" w:customStyle="1" w:styleId="KIN-TextCZ">
    <w:name w:val="KIN-TextCZ"/>
    <w:basedOn w:val="Normln"/>
    <w:rsid w:val="00294667"/>
    <w:pPr>
      <w:tabs>
        <w:tab w:val="clear" w:pos="709"/>
        <w:tab w:val="clear" w:pos="1418"/>
        <w:tab w:val="clear" w:pos="1701"/>
        <w:tab w:val="clear" w:pos="4536"/>
        <w:tab w:val="clear" w:pos="7938"/>
      </w:tabs>
      <w:spacing w:after="120" w:line="240" w:lineRule="auto"/>
      <w:ind w:firstLine="284"/>
    </w:pPr>
  </w:style>
  <w:style w:type="paragraph" w:styleId="Titulek">
    <w:name w:val="caption"/>
    <w:basedOn w:val="Normln"/>
    <w:next w:val="Normln"/>
    <w:qFormat/>
    <w:pPr>
      <w:suppressAutoHyphens/>
      <w:spacing w:line="220" w:lineRule="atLeast"/>
      <w:jc w:val="center"/>
    </w:pPr>
    <w:rPr>
      <w:sz w:val="18"/>
    </w:rPr>
  </w:style>
  <w:style w:type="character" w:styleId="Znakapoznpodarou">
    <w:name w:val="footnote reference"/>
    <w:basedOn w:val="Standardnpsmoodstavce"/>
    <w:semiHidden/>
    <w:rPr>
      <w:rFonts w:ascii="Times New Roman" w:hAnsi="Times New Roman"/>
      <w:spacing w:val="0"/>
      <w:position w:val="6"/>
      <w:sz w:val="14"/>
    </w:rPr>
  </w:style>
  <w:style w:type="paragraph" w:styleId="Zhlav">
    <w:name w:val="header"/>
    <w:basedOn w:val="Normln"/>
    <w:rsid w:val="0029212F"/>
    <w:pPr>
      <w:tabs>
        <w:tab w:val="clear" w:pos="709"/>
        <w:tab w:val="clear" w:pos="1418"/>
        <w:tab w:val="clear" w:pos="1701"/>
        <w:tab w:val="clear" w:pos="7938"/>
        <w:tab w:val="right" w:pos="9072"/>
      </w:tabs>
    </w:pPr>
  </w:style>
  <w:style w:type="paragraph" w:styleId="Textpoznpodarou">
    <w:name w:val="footnote text"/>
    <w:basedOn w:val="Normln"/>
    <w:semiHidden/>
    <w:pPr>
      <w:spacing w:line="220" w:lineRule="atLeast"/>
      <w:ind w:firstLine="301"/>
    </w:pPr>
    <w:rPr>
      <w:sz w:val="18"/>
    </w:rPr>
  </w:style>
  <w:style w:type="paragraph" w:styleId="Zpat">
    <w:name w:val="footer"/>
    <w:basedOn w:val="Normln"/>
    <w:rsid w:val="0029212F"/>
    <w:pPr>
      <w:tabs>
        <w:tab w:val="clear" w:pos="709"/>
        <w:tab w:val="clear" w:pos="1418"/>
        <w:tab w:val="clear" w:pos="1701"/>
        <w:tab w:val="clear" w:pos="7938"/>
        <w:tab w:val="right" w:pos="9072"/>
      </w:tabs>
    </w:pPr>
  </w:style>
  <w:style w:type="paragraph" w:customStyle="1" w:styleId="KIN-Obrzek">
    <w:name w:val="KIN-Obrázek"/>
    <w:next w:val="KIN-TitulekObrzku"/>
    <w:rsid w:val="000707F4"/>
    <w:pPr>
      <w:keepNext/>
      <w:jc w:val="center"/>
    </w:pPr>
    <w:rPr>
      <w:sz w:val="22"/>
    </w:rPr>
  </w:style>
  <w:style w:type="paragraph" w:customStyle="1" w:styleId="KIN-TitulekObrzku">
    <w:name w:val="KIN-TitulekObrázku"/>
    <w:next w:val="KIN-TextCZ"/>
    <w:rsid w:val="000707F4"/>
    <w:pPr>
      <w:keepLines/>
      <w:numPr>
        <w:numId w:val="32"/>
      </w:numPr>
      <w:tabs>
        <w:tab w:val="clear" w:pos="0"/>
      </w:tabs>
      <w:spacing w:before="120" w:after="240"/>
      <w:jc w:val="center"/>
    </w:pPr>
    <w:rPr>
      <w:sz w:val="18"/>
    </w:rPr>
  </w:style>
  <w:style w:type="paragraph" w:customStyle="1" w:styleId="KIN-Literatura">
    <w:name w:val="KIN-Literatura"/>
    <w:rsid w:val="004E5ED2"/>
    <w:pPr>
      <w:numPr>
        <w:numId w:val="36"/>
      </w:numPr>
      <w:tabs>
        <w:tab w:val="clear" w:pos="340"/>
        <w:tab w:val="left" w:pos="454"/>
      </w:tabs>
      <w:spacing w:after="60"/>
      <w:ind w:left="454" w:hanging="454"/>
      <w:jc w:val="both"/>
    </w:pPr>
    <w:rPr>
      <w:sz w:val="18"/>
    </w:rPr>
  </w:style>
  <w:style w:type="paragraph" w:customStyle="1" w:styleId="KIN-Nadpis">
    <w:name w:val="KIN-Nadpis"/>
    <w:next w:val="KIN-Nadpis1"/>
    <w:rsid w:val="005E7EF3"/>
    <w:pPr>
      <w:keepNext/>
      <w:keepLines/>
      <w:spacing w:before="720"/>
      <w:jc w:val="center"/>
      <w:outlineLvl w:val="0"/>
    </w:pPr>
    <w:rPr>
      <w:b/>
      <w:bCs/>
      <w:smallCaps/>
      <w:sz w:val="26"/>
    </w:rPr>
  </w:style>
  <w:style w:type="paragraph" w:customStyle="1" w:styleId="KIN-ListCZ">
    <w:name w:val="KIN-ListCZ"/>
    <w:basedOn w:val="KIN-TextCZ"/>
    <w:rsid w:val="00C25A8A"/>
    <w:pPr>
      <w:numPr>
        <w:numId w:val="1"/>
      </w:numPr>
      <w:tabs>
        <w:tab w:val="clear" w:pos="644"/>
        <w:tab w:val="left" w:pos="284"/>
      </w:tabs>
      <w:spacing w:after="60"/>
      <w:ind w:left="284" w:hanging="284"/>
    </w:pPr>
  </w:style>
  <w:style w:type="paragraph" w:customStyle="1" w:styleId="KIN-NadpisOdstavce">
    <w:name w:val="KIN-NadpisOdstavce"/>
    <w:basedOn w:val="Normln"/>
    <w:next w:val="KIN-TextCZ"/>
    <w:rsid w:val="00C25A8A"/>
    <w:pPr>
      <w:keepNext/>
      <w:keepLines/>
      <w:tabs>
        <w:tab w:val="clear" w:pos="709"/>
        <w:tab w:val="clear" w:pos="1418"/>
        <w:tab w:val="clear" w:pos="1701"/>
        <w:tab w:val="clear" w:pos="4536"/>
        <w:tab w:val="clear" w:pos="7938"/>
      </w:tabs>
      <w:spacing w:before="240" w:after="120" w:line="240" w:lineRule="auto"/>
      <w:ind w:firstLine="284"/>
    </w:pPr>
    <w:rPr>
      <w:b/>
    </w:rPr>
  </w:style>
  <w:style w:type="paragraph" w:customStyle="1" w:styleId="KIN-TitulekTabulky">
    <w:name w:val="KIN-TitulekTabulky"/>
    <w:next w:val="Normln"/>
    <w:rsid w:val="000A2D57"/>
    <w:pPr>
      <w:keepNext/>
      <w:keepLines/>
      <w:numPr>
        <w:numId w:val="35"/>
      </w:numPr>
      <w:tabs>
        <w:tab w:val="clear" w:pos="0"/>
      </w:tabs>
      <w:spacing w:before="240" w:after="120"/>
      <w:jc w:val="center"/>
    </w:pPr>
    <w:rPr>
      <w:sz w:val="18"/>
    </w:rPr>
  </w:style>
  <w:style w:type="paragraph" w:customStyle="1" w:styleId="KIN-Nadpis2">
    <w:name w:val="KIN-Nadpis2"/>
    <w:next w:val="KIN-TextCZ"/>
    <w:rsid w:val="00294667"/>
    <w:pPr>
      <w:keepNext/>
      <w:keepLines/>
      <w:numPr>
        <w:ilvl w:val="1"/>
        <w:numId w:val="20"/>
      </w:numPr>
      <w:spacing w:before="240" w:after="240"/>
      <w:jc w:val="center"/>
      <w:outlineLvl w:val="1"/>
    </w:pPr>
    <w:rPr>
      <w:b/>
      <w:bCs/>
      <w:sz w:val="26"/>
    </w:rPr>
  </w:style>
  <w:style w:type="paragraph" w:customStyle="1" w:styleId="KIN-Nadpis3">
    <w:name w:val="KIN-Nadpis3"/>
    <w:next w:val="KIN-TextCZ"/>
    <w:rsid w:val="00294667"/>
    <w:pPr>
      <w:keepNext/>
      <w:keepLines/>
      <w:numPr>
        <w:ilvl w:val="2"/>
        <w:numId w:val="20"/>
      </w:numPr>
      <w:spacing w:before="240" w:after="240"/>
      <w:jc w:val="center"/>
      <w:outlineLvl w:val="2"/>
    </w:pPr>
    <w:rPr>
      <w:b/>
      <w:bCs/>
      <w:iCs/>
      <w:sz w:val="26"/>
    </w:rPr>
  </w:style>
  <w:style w:type="paragraph" w:customStyle="1" w:styleId="KIN-Summary">
    <w:name w:val="KIN-Summary"/>
    <w:rsid w:val="007F6CF8"/>
    <w:pPr>
      <w:spacing w:before="120"/>
      <w:ind w:firstLine="284"/>
      <w:jc w:val="both"/>
    </w:pPr>
    <w:rPr>
      <w:sz w:val="18"/>
      <w:lang w:val="en-US"/>
    </w:rPr>
  </w:style>
  <w:style w:type="paragraph" w:customStyle="1" w:styleId="KIN-PodkovnSum">
    <w:name w:val="KIN-PoděkováníSumář"/>
    <w:qFormat/>
    <w:rsid w:val="00A07F1B"/>
    <w:pPr>
      <w:spacing w:before="120"/>
      <w:ind w:firstLine="284"/>
      <w:jc w:val="both"/>
    </w:pPr>
    <w:rPr>
      <w:sz w:val="18"/>
    </w:rPr>
  </w:style>
  <w:style w:type="paragraph" w:customStyle="1" w:styleId="KIN-AutorJmno">
    <w:name w:val="KIN-AutorJméno"/>
    <w:next w:val="KIN-AutorAdresa"/>
    <w:rsid w:val="00BF4E1F"/>
    <w:pPr>
      <w:spacing w:before="720" w:after="120"/>
      <w:jc w:val="center"/>
      <w:outlineLvl w:val="0"/>
    </w:pPr>
    <w:rPr>
      <w:sz w:val="26"/>
    </w:rPr>
  </w:style>
  <w:style w:type="paragraph" w:customStyle="1" w:styleId="KIN-AutorAdresa">
    <w:name w:val="KIN-AutorAdresa"/>
    <w:rsid w:val="003F2188"/>
    <w:pPr>
      <w:jc w:val="center"/>
      <w:outlineLvl w:val="0"/>
    </w:pPr>
    <w:rPr>
      <w:sz w:val="22"/>
    </w:rPr>
  </w:style>
  <w:style w:type="paragraph" w:customStyle="1" w:styleId="KIN-Vzorec">
    <w:name w:val="KIN-Vzorec"/>
    <w:next w:val="KIN-TextCZ"/>
    <w:rsid w:val="00065FBE"/>
    <w:pPr>
      <w:tabs>
        <w:tab w:val="center" w:pos="3686"/>
        <w:tab w:val="right" w:pos="7371"/>
      </w:tabs>
      <w:spacing w:after="120"/>
    </w:pPr>
    <w:rPr>
      <w:sz w:val="22"/>
    </w:rPr>
  </w:style>
  <w:style w:type="paragraph" w:customStyle="1" w:styleId="KIN-NadpisZvr">
    <w:name w:val="KIN-NadpisZávěr"/>
    <w:basedOn w:val="KIN-Nadpis1"/>
    <w:rsid w:val="00BE3374"/>
    <w:pPr>
      <w:numPr>
        <w:numId w:val="0"/>
      </w:numPr>
      <w:spacing w:after="120"/>
    </w:pPr>
    <w:rPr>
      <w:bCs w:val="0"/>
    </w:rPr>
  </w:style>
  <w:style w:type="character" w:styleId="Hypertextovodkaz">
    <w:name w:val="Hyperlink"/>
    <w:basedOn w:val="Standardnpsmoodstavce"/>
    <w:rsid w:val="0027618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na\V&#283;da\KonfHF2008\TemplateCZ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45221-325F-4C9B-8459-77CCAA45F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TemplateCZ</Template>
  <TotalTime>5</TotalTime>
  <Pages>4</Pages>
  <Words>609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Technická univerzita v Liberci</Company>
  <LinksUpToDate>false</LinksUpToDate>
  <CharactersWithSpaces>4195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Nejedlová</dc:creator>
  <cp:lastModifiedBy>Tereza</cp:lastModifiedBy>
  <cp:revision>4</cp:revision>
  <cp:lastPrinted>2000-06-19T09:09:00Z</cp:lastPrinted>
  <dcterms:created xsi:type="dcterms:W3CDTF">2016-04-06T07:13:00Z</dcterms:created>
  <dcterms:modified xsi:type="dcterms:W3CDTF">2016-04-06T07:16:00Z</dcterms:modified>
</cp:coreProperties>
</file>